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8" w:rsidRDefault="00F40C58" w:rsidP="0063547A">
      <w:pPr>
        <w:jc w:val="center"/>
        <w:rPr>
          <w:b/>
          <w:caps/>
          <w:sz w:val="26"/>
          <w:szCs w:val="26"/>
        </w:rPr>
      </w:pPr>
    </w:p>
    <w:p w:rsidR="0063547A" w:rsidRPr="00E77382" w:rsidRDefault="0039254B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D35539" w:rsidRPr="00D35539" w:rsidRDefault="0039254B" w:rsidP="0063547A">
      <w:pPr>
        <w:jc w:val="center"/>
      </w:pPr>
      <w:r w:rsidRPr="00D35539">
        <w:t>szerződéskötési feltételekről</w:t>
      </w:r>
      <w:r w:rsidR="008160F9" w:rsidRPr="00D35539">
        <w:t xml:space="preserve"> </w:t>
      </w:r>
    </w:p>
    <w:p w:rsidR="001570F2" w:rsidRPr="00244DEA" w:rsidRDefault="0039254B" w:rsidP="0063547A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(számítógép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1570F2" w:rsidRDefault="0039254B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39254B" w:rsidP="00D35539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39254B" w:rsidP="00D35539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122234379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222343790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45318652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453186524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807013767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07013767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791694165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791694165"/>
        </w:sdtContent>
      </w:sdt>
      <w:r w:rsidRPr="00150C26"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195875566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958755664"/>
        </w:sdtContent>
      </w:sdt>
    </w:p>
    <w:p w:rsidR="009714DC" w:rsidRDefault="009714DC" w:rsidP="009714DC">
      <w:pPr>
        <w:tabs>
          <w:tab w:val="left" w:pos="1276"/>
        </w:tabs>
        <w:ind w:left="-720" w:right="-648"/>
        <w:jc w:val="both"/>
      </w:pPr>
    </w:p>
    <w:p w:rsidR="009714DC" w:rsidRPr="001217DC" w:rsidRDefault="0039254B" w:rsidP="00D35539">
      <w:pPr>
        <w:pStyle w:val="Listaszerbekezds"/>
        <w:numPr>
          <w:ilvl w:val="0"/>
          <w:numId w:val="3"/>
        </w:numPr>
        <w:tabs>
          <w:tab w:val="left" w:pos="284"/>
          <w:tab w:val="left" w:pos="1276"/>
        </w:tabs>
        <w:ind w:right="-648" w:firstLine="0"/>
        <w:jc w:val="both"/>
        <w:rPr>
          <w:b/>
        </w:rPr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permStart w:id="60308152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603081523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permStart w:id="39519334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395193343"/>
        </w:sdtContent>
      </w:sdt>
      <w: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permStart w:id="14675262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6752626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="00D35539">
        <w:rPr>
          <w:b/>
        </w:rPr>
        <w:tab/>
      </w:r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permStart w:id="982013338" w:edGrp="everyone"/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982013338"/>
        </w:sdtContent>
      </w:sdt>
      <w:r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1134" w:firstLine="1004"/>
        <w:jc w:val="both"/>
      </w:pPr>
      <w:r w:rsidRPr="00473001">
        <w:rPr>
          <w:b/>
        </w:rPr>
        <w:t>Szem. ig. szám</w:t>
      </w:r>
      <w:r>
        <w:t xml:space="preserve">: </w:t>
      </w:r>
      <w:r>
        <w:tab/>
      </w:r>
      <w:sdt>
        <w:sdtPr>
          <w:id w:val="-375012965"/>
          <w:placeholder>
            <w:docPart w:val="B5ECC57C2459476497B2AADF98D6B623"/>
          </w:placeholder>
          <w:showingPlcHdr/>
          <w:text/>
        </w:sdtPr>
        <w:sdtEndPr/>
        <w:sdtContent>
          <w:permStart w:id="108503503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085035036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permStart w:id="118123714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181237140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permStart w:id="143815137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38151376"/>
        </w:sdtContent>
      </w:sdt>
      <w:r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permStart w:id="2089384267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2089384267"/>
        </w:sdtContent>
      </w:sdt>
    </w:p>
    <w:p w:rsidR="001570F2" w:rsidRDefault="001570F2" w:rsidP="001570F2"/>
    <w:p w:rsidR="00F40C58" w:rsidRDefault="0039254B" w:rsidP="00D35539">
      <w:pPr>
        <w:jc w:val="both"/>
      </w:pPr>
      <w:r>
        <w:t xml:space="preserve">nyilatkozom, hogy a képviselt cég, illetve személyem magára nézve kötelezőnek ismeri el és </w:t>
      </w:r>
      <w:r w:rsidRPr="004E01D8">
        <w:t xml:space="preserve">tudomásul </w:t>
      </w:r>
      <w:r>
        <w:t xml:space="preserve">veszi </w:t>
      </w:r>
      <w:r w:rsidRPr="004E01D8">
        <w:t xml:space="preserve">a </w:t>
      </w:r>
      <w:r w:rsidRPr="00861E76">
        <w:t>Nemzeti vagyonról szóló 2011. évi CXCVI. törvény 11. § (11) bekezdésében foglaltakat és ezen feltételeknek a pályázat megnyerése esetén szerződésben történő rögzítését. *</w:t>
      </w:r>
    </w:p>
    <w:p w:rsidR="00F40C58" w:rsidRDefault="00F40C58" w:rsidP="00F40C58">
      <w:pPr>
        <w:jc w:val="both"/>
      </w:pPr>
    </w:p>
    <w:p w:rsidR="00F40C58" w:rsidRPr="001243A8" w:rsidRDefault="00F40C58" w:rsidP="00F40C58">
      <w:pPr>
        <w:jc w:val="both"/>
      </w:pPr>
    </w:p>
    <w:p w:rsidR="00F40C58" w:rsidRPr="001243A8" w:rsidRDefault="0039254B" w:rsidP="00F40C58">
      <w:pPr>
        <w:pStyle w:val="NormlWeb"/>
        <w:jc w:val="both"/>
      </w:pPr>
      <w:r w:rsidRPr="00861E76">
        <w:t>* Az Nvt. 11. § (11) bekezdés alapján nemzeti vagyon hasznosítására irányuló szerződés kizárólag olyan természetes személlyel vagy átlátható szervezettel köthető, aki/amely az átengedett nemzeti vagyon hasznosítására irányuló szerződésben vállalja, hogy</w:t>
      </w:r>
      <w:r>
        <w:t xml:space="preserve">  </w:t>
      </w:r>
    </w:p>
    <w:p w:rsidR="00F40C58" w:rsidRPr="001A79C0" w:rsidRDefault="0039254B" w:rsidP="00F17D50">
      <w:pPr>
        <w:autoSpaceDE w:val="0"/>
        <w:autoSpaceDN w:val="0"/>
        <w:adjustRightInd w:val="0"/>
        <w:ind w:left="360" w:hanging="360"/>
        <w:jc w:val="both"/>
      </w:pPr>
      <w:r>
        <w:t xml:space="preserve"> </w:t>
      </w:r>
      <w:r>
        <w:rPr>
          <w:iCs/>
        </w:rPr>
        <w:t>a)</w:t>
      </w:r>
      <w:r>
        <w:rPr>
          <w:iCs/>
        </w:rPr>
        <w:tab/>
      </w:r>
      <w:r w:rsidRPr="001A79C0">
        <w:t>a hasznosításra vonatkozó szerződésben előírt beszámolási, nyilvántartási, adatszolgáltatási kötelezettségeket teljesíti,</w:t>
      </w:r>
    </w:p>
    <w:p w:rsidR="00F40C58" w:rsidRPr="001A79C0" w:rsidRDefault="0039254B" w:rsidP="00F17D50">
      <w:pPr>
        <w:autoSpaceDE w:val="0"/>
        <w:autoSpaceDN w:val="0"/>
        <w:adjustRightInd w:val="0"/>
        <w:ind w:left="360" w:hanging="360"/>
        <w:jc w:val="both"/>
      </w:pPr>
      <w:r>
        <w:rPr>
          <w:iCs/>
        </w:rPr>
        <w:t>b)</w:t>
      </w:r>
      <w:r>
        <w:rPr>
          <w:iCs/>
        </w:rPr>
        <w:tab/>
      </w:r>
      <w:r w:rsidRPr="001A79C0">
        <w:t>az átengedett nemzeti vagyont a szerződési előírásoknak és a tulajdonosi rendelkezéseknek, valamint a meghatározott hasznosítási célnak megfelelően használja,</w:t>
      </w:r>
    </w:p>
    <w:p w:rsidR="00F40C58" w:rsidRDefault="0039254B" w:rsidP="00F17D50">
      <w:pPr>
        <w:ind w:left="360" w:hanging="360"/>
        <w:jc w:val="both"/>
      </w:pPr>
      <w:r w:rsidRPr="001A79C0">
        <w:rPr>
          <w:iCs/>
        </w:rPr>
        <w:t xml:space="preserve">c) </w:t>
      </w:r>
      <w:r>
        <w:rPr>
          <w:iCs/>
        </w:rPr>
        <w:tab/>
      </w:r>
      <w:r w:rsidRPr="001A79C0">
        <w:t>a hasznosításban - a hasznosítóval közvetlen vagy közvetett módon jogviszonyban álló harmadik félként - kizárólag természetes személyek vagy átlátható szervezetek vesznek</w:t>
      </w:r>
      <w:r>
        <w:t xml:space="preserve"> részt.</w:t>
      </w:r>
    </w:p>
    <w:p w:rsidR="00F40C58" w:rsidRDefault="00F40C58" w:rsidP="00F40C58">
      <w:pPr>
        <w:ind w:right="432"/>
        <w:jc w:val="both"/>
      </w:pPr>
    </w:p>
    <w:p w:rsidR="00F40C58" w:rsidRDefault="0039254B" w:rsidP="00D35539">
      <w:r>
        <w:t>Kelt:</w:t>
      </w:r>
      <w:r w:rsidRPr="00792873">
        <w:t xml:space="preserve"> </w:t>
      </w:r>
      <w:sdt>
        <w:sdtPr>
          <w:id w:val="370343230"/>
          <w:placeholder>
            <w:docPart w:val="7957CB7905F54DFCB27E1339F5E2DC86"/>
          </w:placeholder>
          <w:showingPlcHdr/>
          <w:text/>
        </w:sdtPr>
        <w:sdtEndPr/>
        <w:sdtContent>
          <w:permStart w:id="201929280" w:edGrp="everyone"/>
          <w:r>
            <w:rPr>
              <w:rStyle w:val="Helyrzszveg"/>
              <w:rFonts w:eastAsiaTheme="minorHAnsi"/>
            </w:rPr>
            <w:t>város</w:t>
          </w:r>
          <w:permEnd w:id="201929280"/>
        </w:sdtContent>
      </w:sdt>
      <w:r w:rsidRPr="008140A4">
        <w:t xml:space="preserve"> </w:t>
      </w:r>
      <w:r w:rsidR="008C5E71">
        <w:t>2025</w:t>
      </w:r>
      <w:bookmarkStart w:id="0" w:name="_GoBack"/>
      <w:bookmarkEnd w:id="0"/>
      <w:permStart w:id="752578104" w:edGrp="everyone"/>
      <w:permEnd w:id="752578104"/>
      <w:r w:rsidRPr="008140A4">
        <w:t xml:space="preserve">. </w:t>
      </w:r>
      <w:sdt>
        <w:sdtPr>
          <w:id w:val="-1683510020"/>
          <w:placeholder>
            <w:docPart w:val="65BA157376FE4A8CA30FC461427D394C"/>
          </w:placeholder>
          <w:showingPlcHdr/>
          <w:text/>
        </w:sdtPr>
        <w:sdtEndPr/>
        <w:sdtContent>
          <w:permStart w:id="530283789" w:edGrp="everyone"/>
          <w:r>
            <w:rPr>
              <w:rStyle w:val="Helyrzszveg"/>
              <w:rFonts w:eastAsiaTheme="minorHAnsi"/>
            </w:rPr>
            <w:t>hónap</w:t>
          </w:r>
          <w:permEnd w:id="530283789"/>
        </w:sdtContent>
      </w:sdt>
      <w:r>
        <w:t xml:space="preserve"> </w:t>
      </w:r>
      <w:sdt>
        <w:sdtPr>
          <w:id w:val="-1253350579"/>
          <w:placeholder>
            <w:docPart w:val="3C8E6CC2835E4975AD1BD3894EC1ABE2"/>
          </w:placeholder>
          <w:showingPlcHdr/>
          <w:text/>
        </w:sdtPr>
        <w:sdtEndPr/>
        <w:sdtContent>
          <w:permStart w:id="1468872732" w:edGrp="everyone"/>
          <w:r>
            <w:rPr>
              <w:rStyle w:val="Helyrzszveg"/>
              <w:rFonts w:eastAsiaTheme="minorHAnsi"/>
            </w:rPr>
            <w:t>nap</w:t>
          </w:r>
          <w:permEnd w:id="1468872732"/>
        </w:sdtContent>
      </w:sdt>
    </w:p>
    <w:p w:rsidR="00F40C58" w:rsidRDefault="00F40C58" w:rsidP="00F40C58"/>
    <w:p w:rsidR="00F40C58" w:rsidRDefault="0039254B" w:rsidP="00F40C58">
      <w:pPr>
        <w:ind w:left="4860" w:right="-648"/>
        <w:jc w:val="center"/>
      </w:pPr>
      <w:r>
        <w:t>……………………………………………….</w:t>
      </w:r>
    </w:p>
    <w:p w:rsidR="00F40C58" w:rsidRDefault="0039254B" w:rsidP="00F40C58">
      <w:pPr>
        <w:ind w:left="4860"/>
        <w:jc w:val="center"/>
      </w:pPr>
      <w:r>
        <w:t>Pályázó</w:t>
      </w:r>
    </w:p>
    <w:p w:rsidR="00F40C58" w:rsidRPr="001570F2" w:rsidRDefault="0039254B" w:rsidP="00F40C58">
      <w:pPr>
        <w:ind w:left="4860"/>
        <w:jc w:val="center"/>
      </w:pPr>
      <w:r>
        <w:t>(cégszerű aláírás)</w:t>
      </w:r>
    </w:p>
    <w:p w:rsidR="00F40C58" w:rsidRPr="001570F2" w:rsidRDefault="00F40C58" w:rsidP="00F40C58">
      <w:pPr>
        <w:jc w:val="both"/>
      </w:pPr>
    </w:p>
    <w:sectPr w:rsidR="00F40C58" w:rsidRPr="001570F2" w:rsidSect="0002560A">
      <w:headerReference w:type="default" r:id="rId8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16" w:rsidRDefault="0039254B">
      <w:r>
        <w:separator/>
      </w:r>
    </w:p>
  </w:endnote>
  <w:endnote w:type="continuationSeparator" w:id="0">
    <w:p w:rsidR="009A6C16" w:rsidRDefault="0039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16" w:rsidRDefault="0039254B">
      <w:r>
        <w:separator/>
      </w:r>
    </w:p>
  </w:footnote>
  <w:footnote w:type="continuationSeparator" w:id="0">
    <w:p w:rsidR="009A6C16" w:rsidRDefault="0039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39254B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4</w:t>
    </w:r>
    <w:r w:rsidR="001B0ACF"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F97A78E6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73121626" w:tentative="1">
      <w:start w:val="1"/>
      <w:numFmt w:val="lowerLetter"/>
      <w:lvlText w:val="%2."/>
      <w:lvlJc w:val="left"/>
      <w:pPr>
        <w:ind w:left="360" w:hanging="360"/>
      </w:pPr>
    </w:lvl>
    <w:lvl w:ilvl="2" w:tplc="13A2AAE2" w:tentative="1">
      <w:start w:val="1"/>
      <w:numFmt w:val="lowerRoman"/>
      <w:lvlText w:val="%3."/>
      <w:lvlJc w:val="right"/>
      <w:pPr>
        <w:ind w:left="1080" w:hanging="180"/>
      </w:pPr>
    </w:lvl>
    <w:lvl w:ilvl="3" w:tplc="2432E8A0" w:tentative="1">
      <w:start w:val="1"/>
      <w:numFmt w:val="decimal"/>
      <w:lvlText w:val="%4."/>
      <w:lvlJc w:val="left"/>
      <w:pPr>
        <w:ind w:left="1800" w:hanging="360"/>
      </w:pPr>
    </w:lvl>
    <w:lvl w:ilvl="4" w:tplc="D9EEFFC4" w:tentative="1">
      <w:start w:val="1"/>
      <w:numFmt w:val="lowerLetter"/>
      <w:lvlText w:val="%5."/>
      <w:lvlJc w:val="left"/>
      <w:pPr>
        <w:ind w:left="2520" w:hanging="360"/>
      </w:pPr>
    </w:lvl>
    <w:lvl w:ilvl="5" w:tplc="A36E31EC" w:tentative="1">
      <w:start w:val="1"/>
      <w:numFmt w:val="lowerRoman"/>
      <w:lvlText w:val="%6."/>
      <w:lvlJc w:val="right"/>
      <w:pPr>
        <w:ind w:left="3240" w:hanging="180"/>
      </w:pPr>
    </w:lvl>
    <w:lvl w:ilvl="6" w:tplc="A4106702" w:tentative="1">
      <w:start w:val="1"/>
      <w:numFmt w:val="decimal"/>
      <w:lvlText w:val="%7."/>
      <w:lvlJc w:val="left"/>
      <w:pPr>
        <w:ind w:left="3960" w:hanging="360"/>
      </w:pPr>
    </w:lvl>
    <w:lvl w:ilvl="7" w:tplc="3F0C374C" w:tentative="1">
      <w:start w:val="1"/>
      <w:numFmt w:val="lowerLetter"/>
      <w:lvlText w:val="%8."/>
      <w:lvlJc w:val="left"/>
      <w:pPr>
        <w:ind w:left="4680" w:hanging="360"/>
      </w:pPr>
    </w:lvl>
    <w:lvl w:ilvl="8" w:tplc="DD8E0D84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734451A8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2E327FB2" w:tentative="1">
      <w:start w:val="1"/>
      <w:numFmt w:val="lowerLetter"/>
      <w:lvlText w:val="%2."/>
      <w:lvlJc w:val="left"/>
      <w:pPr>
        <w:ind w:left="360" w:hanging="360"/>
      </w:pPr>
    </w:lvl>
    <w:lvl w:ilvl="2" w:tplc="3768242A" w:tentative="1">
      <w:start w:val="1"/>
      <w:numFmt w:val="lowerRoman"/>
      <w:lvlText w:val="%3."/>
      <w:lvlJc w:val="right"/>
      <w:pPr>
        <w:ind w:left="1080" w:hanging="180"/>
      </w:pPr>
    </w:lvl>
    <w:lvl w:ilvl="3" w:tplc="D1F8D2B2" w:tentative="1">
      <w:start w:val="1"/>
      <w:numFmt w:val="decimal"/>
      <w:lvlText w:val="%4."/>
      <w:lvlJc w:val="left"/>
      <w:pPr>
        <w:ind w:left="1800" w:hanging="360"/>
      </w:pPr>
    </w:lvl>
    <w:lvl w:ilvl="4" w:tplc="936888DE" w:tentative="1">
      <w:start w:val="1"/>
      <w:numFmt w:val="lowerLetter"/>
      <w:lvlText w:val="%5."/>
      <w:lvlJc w:val="left"/>
      <w:pPr>
        <w:ind w:left="2520" w:hanging="360"/>
      </w:pPr>
    </w:lvl>
    <w:lvl w:ilvl="5" w:tplc="46A45926" w:tentative="1">
      <w:start w:val="1"/>
      <w:numFmt w:val="lowerRoman"/>
      <w:lvlText w:val="%6."/>
      <w:lvlJc w:val="right"/>
      <w:pPr>
        <w:ind w:left="3240" w:hanging="180"/>
      </w:pPr>
    </w:lvl>
    <w:lvl w:ilvl="6" w:tplc="7908BBB2" w:tentative="1">
      <w:start w:val="1"/>
      <w:numFmt w:val="decimal"/>
      <w:lvlText w:val="%7."/>
      <w:lvlJc w:val="left"/>
      <w:pPr>
        <w:ind w:left="3960" w:hanging="360"/>
      </w:pPr>
    </w:lvl>
    <w:lvl w:ilvl="7" w:tplc="447A6D9C" w:tentative="1">
      <w:start w:val="1"/>
      <w:numFmt w:val="lowerLetter"/>
      <w:lvlText w:val="%8."/>
      <w:lvlJc w:val="left"/>
      <w:pPr>
        <w:ind w:left="4680" w:hanging="360"/>
      </w:pPr>
    </w:lvl>
    <w:lvl w:ilvl="8" w:tplc="55868B86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D31EC864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5EB4A64A" w:tentative="1">
      <w:start w:val="1"/>
      <w:numFmt w:val="lowerLetter"/>
      <w:lvlText w:val="%2."/>
      <w:lvlJc w:val="left"/>
      <w:pPr>
        <w:ind w:left="720" w:hanging="360"/>
      </w:pPr>
    </w:lvl>
    <w:lvl w:ilvl="2" w:tplc="E54896BE" w:tentative="1">
      <w:start w:val="1"/>
      <w:numFmt w:val="lowerRoman"/>
      <w:lvlText w:val="%3."/>
      <w:lvlJc w:val="right"/>
      <w:pPr>
        <w:ind w:left="1440" w:hanging="180"/>
      </w:pPr>
    </w:lvl>
    <w:lvl w:ilvl="3" w:tplc="6F709074" w:tentative="1">
      <w:start w:val="1"/>
      <w:numFmt w:val="decimal"/>
      <w:lvlText w:val="%4."/>
      <w:lvlJc w:val="left"/>
      <w:pPr>
        <w:ind w:left="2160" w:hanging="360"/>
      </w:pPr>
    </w:lvl>
    <w:lvl w:ilvl="4" w:tplc="57DACA70" w:tentative="1">
      <w:start w:val="1"/>
      <w:numFmt w:val="lowerLetter"/>
      <w:lvlText w:val="%5."/>
      <w:lvlJc w:val="left"/>
      <w:pPr>
        <w:ind w:left="2880" w:hanging="360"/>
      </w:pPr>
    </w:lvl>
    <w:lvl w:ilvl="5" w:tplc="D69CC2A4" w:tentative="1">
      <w:start w:val="1"/>
      <w:numFmt w:val="lowerRoman"/>
      <w:lvlText w:val="%6."/>
      <w:lvlJc w:val="right"/>
      <w:pPr>
        <w:ind w:left="3600" w:hanging="180"/>
      </w:pPr>
    </w:lvl>
    <w:lvl w:ilvl="6" w:tplc="AF8881F8" w:tentative="1">
      <w:start w:val="1"/>
      <w:numFmt w:val="decimal"/>
      <w:lvlText w:val="%7."/>
      <w:lvlJc w:val="left"/>
      <w:pPr>
        <w:ind w:left="4320" w:hanging="360"/>
      </w:pPr>
    </w:lvl>
    <w:lvl w:ilvl="7" w:tplc="7908A112" w:tentative="1">
      <w:start w:val="1"/>
      <w:numFmt w:val="lowerLetter"/>
      <w:lvlText w:val="%8."/>
      <w:lvlJc w:val="left"/>
      <w:pPr>
        <w:ind w:left="5040" w:hanging="360"/>
      </w:pPr>
    </w:lvl>
    <w:lvl w:ilvl="8" w:tplc="AEFC743C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DF46450E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B256313E" w:tentative="1">
      <w:start w:val="1"/>
      <w:numFmt w:val="lowerLetter"/>
      <w:lvlText w:val="%2."/>
      <w:lvlJc w:val="left"/>
      <w:pPr>
        <w:ind w:left="720" w:hanging="360"/>
      </w:pPr>
    </w:lvl>
    <w:lvl w:ilvl="2" w:tplc="8AFC5798" w:tentative="1">
      <w:start w:val="1"/>
      <w:numFmt w:val="lowerRoman"/>
      <w:lvlText w:val="%3."/>
      <w:lvlJc w:val="right"/>
      <w:pPr>
        <w:ind w:left="1440" w:hanging="180"/>
      </w:pPr>
    </w:lvl>
    <w:lvl w:ilvl="3" w:tplc="C24A124A" w:tentative="1">
      <w:start w:val="1"/>
      <w:numFmt w:val="decimal"/>
      <w:lvlText w:val="%4."/>
      <w:lvlJc w:val="left"/>
      <w:pPr>
        <w:ind w:left="2160" w:hanging="360"/>
      </w:pPr>
    </w:lvl>
    <w:lvl w:ilvl="4" w:tplc="19E01EC6" w:tentative="1">
      <w:start w:val="1"/>
      <w:numFmt w:val="lowerLetter"/>
      <w:lvlText w:val="%5."/>
      <w:lvlJc w:val="left"/>
      <w:pPr>
        <w:ind w:left="2880" w:hanging="360"/>
      </w:pPr>
    </w:lvl>
    <w:lvl w:ilvl="5" w:tplc="0D0A9FC4" w:tentative="1">
      <w:start w:val="1"/>
      <w:numFmt w:val="lowerRoman"/>
      <w:lvlText w:val="%6."/>
      <w:lvlJc w:val="right"/>
      <w:pPr>
        <w:ind w:left="3600" w:hanging="180"/>
      </w:pPr>
    </w:lvl>
    <w:lvl w:ilvl="6" w:tplc="BB82F948" w:tentative="1">
      <w:start w:val="1"/>
      <w:numFmt w:val="decimal"/>
      <w:lvlText w:val="%7."/>
      <w:lvlJc w:val="left"/>
      <w:pPr>
        <w:ind w:left="4320" w:hanging="360"/>
      </w:pPr>
    </w:lvl>
    <w:lvl w:ilvl="7" w:tplc="CF42AF50" w:tentative="1">
      <w:start w:val="1"/>
      <w:numFmt w:val="lowerLetter"/>
      <w:lvlText w:val="%8."/>
      <w:lvlJc w:val="left"/>
      <w:pPr>
        <w:ind w:left="5040" w:hanging="360"/>
      </w:pPr>
    </w:lvl>
    <w:lvl w:ilvl="8" w:tplc="0E10F19C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w14LAXgBAloyD69wqPn48IVEsdUDjLoZedPYZVegTT/q/fhPGPg+A3QOmtRY13JvyyvR7hrzUDYXqCyvEFbAsw==" w:salt="5GBPrC7+HofNntnWtg0j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560A"/>
    <w:rsid w:val="000527C0"/>
    <w:rsid w:val="00092F50"/>
    <w:rsid w:val="001217DC"/>
    <w:rsid w:val="001243A8"/>
    <w:rsid w:val="00150C26"/>
    <w:rsid w:val="001570F2"/>
    <w:rsid w:val="001A79C0"/>
    <w:rsid w:val="001B0ACF"/>
    <w:rsid w:val="001D2AE1"/>
    <w:rsid w:val="001E3A28"/>
    <w:rsid w:val="001F46D7"/>
    <w:rsid w:val="00244DEA"/>
    <w:rsid w:val="0024743E"/>
    <w:rsid w:val="0028658D"/>
    <w:rsid w:val="0039254B"/>
    <w:rsid w:val="003F7A38"/>
    <w:rsid w:val="00473001"/>
    <w:rsid w:val="004972EE"/>
    <w:rsid w:val="004E01D8"/>
    <w:rsid w:val="0063547A"/>
    <w:rsid w:val="00671677"/>
    <w:rsid w:val="00751886"/>
    <w:rsid w:val="00792873"/>
    <w:rsid w:val="00792BEA"/>
    <w:rsid w:val="007D402C"/>
    <w:rsid w:val="007E1374"/>
    <w:rsid w:val="008140A4"/>
    <w:rsid w:val="008160F9"/>
    <w:rsid w:val="008455C1"/>
    <w:rsid w:val="00861E76"/>
    <w:rsid w:val="00866BD2"/>
    <w:rsid w:val="00866CF2"/>
    <w:rsid w:val="008C5E71"/>
    <w:rsid w:val="008E5F3A"/>
    <w:rsid w:val="009714DC"/>
    <w:rsid w:val="009A6C16"/>
    <w:rsid w:val="009B13A8"/>
    <w:rsid w:val="009C028E"/>
    <w:rsid w:val="009C45D6"/>
    <w:rsid w:val="009C7B74"/>
    <w:rsid w:val="00A21D51"/>
    <w:rsid w:val="00A50F35"/>
    <w:rsid w:val="00A55D7C"/>
    <w:rsid w:val="00A67464"/>
    <w:rsid w:val="00AE0FF5"/>
    <w:rsid w:val="00B227EE"/>
    <w:rsid w:val="00B51FEC"/>
    <w:rsid w:val="00BF4BEB"/>
    <w:rsid w:val="00CD20FA"/>
    <w:rsid w:val="00D10589"/>
    <w:rsid w:val="00D35539"/>
    <w:rsid w:val="00E30CE5"/>
    <w:rsid w:val="00E77382"/>
    <w:rsid w:val="00EB4438"/>
    <w:rsid w:val="00EE5A99"/>
    <w:rsid w:val="00F14B90"/>
    <w:rsid w:val="00F17D50"/>
    <w:rsid w:val="00F40C58"/>
    <w:rsid w:val="00F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  <w:style w:type="character" w:styleId="Hiperhivatkozs">
    <w:name w:val="Hyperlink"/>
    <w:uiPriority w:val="99"/>
    <w:unhideWhenUsed/>
    <w:rsid w:val="008E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E30CE5" w:rsidRDefault="009C415E" w:rsidP="00BF4BEB">
          <w:pPr>
            <w:pStyle w:val="3CD3D22C5AE3479B8036D573CD2ECA5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E30CE5" w:rsidRDefault="009C415E" w:rsidP="00BF4BEB">
          <w:pPr>
            <w:pStyle w:val="922CA1B512734B9DBDBAE21E9CF18E0C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E30CE5" w:rsidRDefault="009C415E" w:rsidP="00BF4BEB">
          <w:pPr>
            <w:pStyle w:val="11B2D69D7EF84CCD9804E55B5086565E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E30CE5" w:rsidRDefault="009C415E" w:rsidP="00BF4BEB">
          <w:pPr>
            <w:pStyle w:val="706EAD4D17F44387A2494AD2A9C187DA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E30CE5" w:rsidRDefault="009C415E" w:rsidP="00BF4BEB">
          <w:pPr>
            <w:pStyle w:val="6E721939A23E48A7BAE357127BCF96B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E30CE5" w:rsidRDefault="009C415E" w:rsidP="00BF4BEB">
          <w:pPr>
            <w:pStyle w:val="0FC5ADEF2D424D01B11B4B0DF552BF81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E30CE5" w:rsidRDefault="009C415E" w:rsidP="00BF4BEB">
          <w:pPr>
            <w:pStyle w:val="4556875A35904E03B090EB29713CE37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E30CE5" w:rsidRDefault="009C415E" w:rsidP="00BF4BEB">
          <w:pPr>
            <w:pStyle w:val="E1FC916486F8466AB27B6FE2034A75F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E30CE5" w:rsidRDefault="009C415E" w:rsidP="00BF4BEB">
          <w:pPr>
            <w:pStyle w:val="30B6A4426D2F4DE0B7FB47431BC219972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B5ECC57C2459476497B2AADF98D6B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56A532-6FA6-4A0B-91A1-BF17B396B6D6}"/>
      </w:docPartPr>
      <w:docPartBody>
        <w:p w:rsidR="00E30CE5" w:rsidRDefault="009C415E" w:rsidP="00BF4BEB">
          <w:pPr>
            <w:pStyle w:val="B5ECC57C2459476497B2AADF98D6B623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E30CE5" w:rsidRDefault="009C415E" w:rsidP="00BF4BEB">
          <w:pPr>
            <w:pStyle w:val="8AC11664131148C5B0BCADE6A317052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E30CE5" w:rsidRDefault="009C415E" w:rsidP="00BF4BEB">
          <w:pPr>
            <w:pStyle w:val="6CCD16119A604AFD91B3C4EFDC2F918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E30CE5" w:rsidRDefault="009C415E" w:rsidP="00BF4BEB">
          <w:pPr>
            <w:pStyle w:val="9CD53D2E11BE4F7D841F711CE2AFEB2F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957CB7905F54DFCB27E1339F5E2DC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3F408C-F591-41F1-A0A8-4315EACD8334}"/>
      </w:docPartPr>
      <w:docPartBody>
        <w:p w:rsidR="00BF4BEB" w:rsidRDefault="009C415E" w:rsidP="00BF4BEB">
          <w:pPr>
            <w:pStyle w:val="7957CB7905F54DFCB27E1339F5E2DC862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65BA157376FE4A8CA30FC461427D39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ACF1F7-1E23-43DE-90C3-68B74D85CBF0}"/>
      </w:docPartPr>
      <w:docPartBody>
        <w:p w:rsidR="00BF4BEB" w:rsidRDefault="009C415E" w:rsidP="00BF4BEB">
          <w:pPr>
            <w:pStyle w:val="65BA157376FE4A8CA30FC461427D394C2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3C8E6CC2835E4975AD1BD3894EC1AB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1C176C-7690-43AC-91FB-3D5C0980DA3B}"/>
      </w:docPartPr>
      <w:docPartBody>
        <w:p w:rsidR="00BF4BEB" w:rsidRDefault="009C415E" w:rsidP="00BF4BEB">
          <w:pPr>
            <w:pStyle w:val="3C8E6CC2835E4975AD1BD3894EC1ABE2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B61"/>
    <w:rsid w:val="004E320F"/>
    <w:rsid w:val="007348AE"/>
    <w:rsid w:val="009C415E"/>
    <w:rsid w:val="00B532A9"/>
    <w:rsid w:val="00BF4BEB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BF4BEB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  <w:style w:type="paragraph" w:customStyle="1" w:styleId="7957CB7905F54DFCB27E1339F5E2DC86">
    <w:name w:val="7957CB7905F54DFCB27E1339F5E2DC86"/>
    <w:rsid w:val="00E30CE5"/>
  </w:style>
  <w:style w:type="paragraph" w:customStyle="1" w:styleId="65BA157376FE4A8CA30FC461427D394C">
    <w:name w:val="65BA157376FE4A8CA30FC461427D394C"/>
    <w:rsid w:val="00E30CE5"/>
  </w:style>
  <w:style w:type="paragraph" w:customStyle="1" w:styleId="3C8E6CC2835E4975AD1BD3894EC1ABE2">
    <w:name w:val="3C8E6CC2835E4975AD1BD3894EC1ABE2"/>
    <w:rsid w:val="00E30CE5"/>
  </w:style>
  <w:style w:type="paragraph" w:customStyle="1" w:styleId="3CD3D22C5AE3479B8036D573CD2ECA541">
    <w:name w:val="3CD3D22C5AE3479B8036D573CD2ECA5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1">
    <w:name w:val="922CA1B512734B9DBDBAE21E9CF18E0C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1">
    <w:name w:val="11B2D69D7EF84CCD9804E55B5086565E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1">
    <w:name w:val="706EAD4D17F44387A2494AD2A9C187DA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1">
    <w:name w:val="6E721939A23E48A7BAE357127BCF96B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1">
    <w:name w:val="0FC5ADEF2D424D01B11B4B0DF552BF81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1">
    <w:name w:val="4556875A35904E03B090EB29713CE378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1">
    <w:name w:val="E1FC916486F8466AB27B6FE2034A75F8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1">
    <w:name w:val="30B6A4426D2F4DE0B7FB47431BC21997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CC57C2459476497B2AADF98D6B6231">
    <w:name w:val="B5ECC57C2459476497B2AADF98D6B623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1">
    <w:name w:val="8AC11664131148C5B0BCADE6A317052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1">
    <w:name w:val="6CCD16119A604AFD91B3C4EFDC2F918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1">
    <w:name w:val="9CD53D2E11BE4F7D841F711CE2AFEB2F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7CB7905F54DFCB27E1339F5E2DC861">
    <w:name w:val="7957CB7905F54DFCB27E1339F5E2DC86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A157376FE4A8CA30FC461427D394C1">
    <w:name w:val="65BA157376FE4A8CA30FC461427D394C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E6CC2835E4975AD1BD3894EC1ABE21">
    <w:name w:val="3C8E6CC2835E4975AD1BD3894EC1ABE2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D22C5AE3479B8036D573CD2ECA542">
    <w:name w:val="3CD3D22C5AE3479B8036D573CD2ECA5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2">
    <w:name w:val="922CA1B512734B9DBDBAE21E9CF18E0C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2">
    <w:name w:val="11B2D69D7EF84CCD9804E55B5086565E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2">
    <w:name w:val="706EAD4D17F44387A2494AD2A9C187DA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2">
    <w:name w:val="6E721939A23E48A7BAE357127BCF96B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2">
    <w:name w:val="0FC5ADEF2D424D01B11B4B0DF552BF81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2">
    <w:name w:val="4556875A35904E03B090EB29713CE378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2">
    <w:name w:val="E1FC916486F8466AB27B6FE2034A75F8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2">
    <w:name w:val="30B6A4426D2F4DE0B7FB47431BC21997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CC57C2459476497B2AADF98D6B6232">
    <w:name w:val="B5ECC57C2459476497B2AADF98D6B623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2">
    <w:name w:val="8AC11664131148C5B0BCADE6A317052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2">
    <w:name w:val="6CCD16119A604AFD91B3C4EFDC2F918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2">
    <w:name w:val="9CD53D2E11BE4F7D841F711CE2AFEB2F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7CB7905F54DFCB27E1339F5E2DC862">
    <w:name w:val="7957CB7905F54DFCB27E1339F5E2DC86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A157376FE4A8CA30FC461427D394C2">
    <w:name w:val="65BA157376FE4A8CA30FC461427D394C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E6CC2835E4975AD1BD3894EC1ABE22">
    <w:name w:val="3C8E6CC2835E4975AD1BD3894EC1ABE2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8D2E-6523-46D0-88F0-ADF7C85E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5</TotalTime>
  <Pages>1</Pages>
  <Words>245</Words>
  <Characters>1698</Characters>
  <Application>Microsoft Office Word</Application>
  <DocSecurity>8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6</cp:revision>
  <cp:lastPrinted>2022-10-07T10:25:00Z</cp:lastPrinted>
  <dcterms:created xsi:type="dcterms:W3CDTF">2023-10-19T09:24:00Z</dcterms:created>
  <dcterms:modified xsi:type="dcterms:W3CDTF">2025-01-24T08:42:00Z</dcterms:modified>
</cp:coreProperties>
</file>