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3D" w:rsidRDefault="00EB303D" w:rsidP="00B51FEC">
      <w:pPr>
        <w:jc w:val="center"/>
        <w:rPr>
          <w:b/>
          <w:caps/>
        </w:rPr>
      </w:pPr>
    </w:p>
    <w:p w:rsidR="00B51FEC" w:rsidRDefault="00E25FAC" w:rsidP="00B51FEC">
      <w:pPr>
        <w:jc w:val="center"/>
        <w:rPr>
          <w:b/>
          <w:caps/>
        </w:rPr>
      </w:pPr>
      <w:r w:rsidRPr="008140A4">
        <w:rPr>
          <w:b/>
          <w:caps/>
        </w:rPr>
        <w:t>Pályázati lap</w:t>
      </w:r>
    </w:p>
    <w:p w:rsidR="00B51FEC" w:rsidRPr="00244DEA" w:rsidRDefault="00E25FAC" w:rsidP="00B51FEC">
      <w:pPr>
        <w:jc w:val="center"/>
        <w:rPr>
          <w:caps/>
          <w:sz w:val="16"/>
          <w:szCs w:val="16"/>
        </w:rPr>
      </w:pPr>
      <w:r w:rsidRPr="00244DEA">
        <w:rPr>
          <w:caps/>
          <w:sz w:val="16"/>
          <w:szCs w:val="16"/>
        </w:rPr>
        <w:t>(</w:t>
      </w:r>
      <w:r>
        <w:rPr>
          <w:caps/>
          <w:sz w:val="16"/>
          <w:szCs w:val="16"/>
        </w:rPr>
        <w:t>számítógép által kitöltve</w:t>
      </w:r>
      <w:r w:rsidRPr="00244DEA">
        <w:rPr>
          <w:caps/>
          <w:sz w:val="16"/>
          <w:szCs w:val="16"/>
        </w:rPr>
        <w:t>)</w:t>
      </w:r>
    </w:p>
    <w:p w:rsidR="00B51FEC" w:rsidRPr="007628C8" w:rsidRDefault="00B51FEC" w:rsidP="00B51FEC">
      <w:pPr>
        <w:rPr>
          <w:sz w:val="16"/>
          <w:szCs w:val="16"/>
        </w:rPr>
      </w:pPr>
    </w:p>
    <w:p w:rsidR="00B51FEC" w:rsidRDefault="00E25FAC" w:rsidP="00B51FEC">
      <w:pPr>
        <w:ind w:left="-720" w:right="-648"/>
        <w:jc w:val="both"/>
      </w:pPr>
      <w:r w:rsidRPr="008140A4">
        <w:t>A BM Országos Katasztrófavédelmi Főigazgatóság által nyilvános pályázat útján megh</w:t>
      </w:r>
      <w:r w:rsidR="00EB4438">
        <w:t>irdetett, az alábbi helyiség</w:t>
      </w:r>
      <w:r>
        <w:t xml:space="preserve"> bérbevételére ajánlatot teszek:</w:t>
      </w:r>
    </w:p>
    <w:p w:rsidR="0028658D" w:rsidRPr="001217DC" w:rsidRDefault="0028658D" w:rsidP="00B51FEC">
      <w:pPr>
        <w:ind w:left="-720" w:right="-648"/>
        <w:jc w:val="both"/>
        <w:rPr>
          <w:b/>
          <w:sz w:val="16"/>
          <w:szCs w:val="16"/>
        </w:rPr>
      </w:pPr>
    </w:p>
    <w:p w:rsidR="0028658D" w:rsidRPr="0028658D" w:rsidRDefault="00E25FAC" w:rsidP="0028658D">
      <w:pPr>
        <w:pStyle w:val="Listaszerbekezds"/>
        <w:numPr>
          <w:ilvl w:val="0"/>
          <w:numId w:val="1"/>
        </w:numPr>
        <w:ind w:right="-648"/>
        <w:jc w:val="both"/>
      </w:pPr>
      <w:r w:rsidRPr="0028658D">
        <w:rPr>
          <w:b/>
        </w:rPr>
        <w:t>A megpályázott helyiség pontos címe</w:t>
      </w:r>
      <w:r>
        <w:rPr>
          <w:b/>
        </w:rPr>
        <w:t>:</w:t>
      </w:r>
      <w:r w:rsidR="00150C26">
        <w:rPr>
          <w:b/>
        </w:rPr>
        <w:t xml:space="preserve"> </w:t>
      </w:r>
      <w:sdt>
        <w:sdtPr>
          <w:rPr>
            <w:b/>
          </w:rPr>
          <w:id w:val="-1143352433"/>
          <w:placeholder>
            <w:docPart w:val="A73753F1F23540FBB5F103FEB0F46A4B"/>
          </w:placeholder>
          <w:showingPlcHdr/>
          <w:text/>
        </w:sdtPr>
        <w:sdtEndPr/>
        <w:sdtContent>
          <w:permStart w:id="1500258387" w:edGrp="everyone"/>
          <w:r w:rsidR="00A21D51" w:rsidRPr="00EE5A99">
            <w:rPr>
              <w:rStyle w:val="Helyrzszveg"/>
              <w:rFonts w:eastAsiaTheme="minorHAnsi"/>
            </w:rPr>
            <w:t>Szöveg beírásához kattintson ide.</w:t>
          </w:r>
          <w:permEnd w:id="1500258387"/>
        </w:sdtContent>
      </w:sdt>
    </w:p>
    <w:p w:rsidR="0028658D" w:rsidRDefault="00E25FAC" w:rsidP="001217DC">
      <w:pPr>
        <w:tabs>
          <w:tab w:val="left" w:pos="1134"/>
          <w:tab w:val="left" w:pos="3544"/>
        </w:tabs>
        <w:ind w:left="-720" w:right="-648" w:firstLine="294"/>
        <w:jc w:val="both"/>
        <w:rPr>
          <w:b/>
        </w:rPr>
      </w:pPr>
      <w:r w:rsidRPr="009B13A8">
        <w:rPr>
          <w:b/>
        </w:rPr>
        <w:t>Helyrajzi száma</w:t>
      </w:r>
      <w:r w:rsidR="00150C26">
        <w:rPr>
          <w:b/>
        </w:rPr>
        <w:t>:</w:t>
      </w:r>
      <w:r w:rsidR="001217DC">
        <w:rPr>
          <w:b/>
        </w:rPr>
        <w:tab/>
      </w:r>
      <w:sdt>
        <w:sdtPr>
          <w:rPr>
            <w:b/>
          </w:rPr>
          <w:id w:val="463854559"/>
          <w:placeholder>
            <w:docPart w:val="B9849E9060C046CCB8B6F5A46DAEC8DC"/>
          </w:placeholder>
          <w:showingPlcHdr/>
          <w:text/>
        </w:sdtPr>
        <w:sdtEndPr/>
        <w:sdtContent>
          <w:permStart w:id="1211119564" w:edGrp="everyone"/>
          <w:r w:rsidR="00150C26" w:rsidRPr="00EE5A99">
            <w:rPr>
              <w:rStyle w:val="Helyrzszveg"/>
              <w:rFonts w:eastAsiaTheme="minorHAnsi"/>
            </w:rPr>
            <w:t>Szöveg beírásához kattintson ide.</w:t>
          </w:r>
          <w:permEnd w:id="1211119564"/>
        </w:sdtContent>
      </w:sdt>
    </w:p>
    <w:p w:rsidR="001217DC" w:rsidRPr="001217DC" w:rsidRDefault="001217DC" w:rsidP="001217DC">
      <w:pPr>
        <w:pStyle w:val="Listaszerbekezds"/>
        <w:ind w:left="-360" w:right="-648"/>
        <w:jc w:val="both"/>
        <w:rPr>
          <w:b/>
          <w:sz w:val="16"/>
          <w:szCs w:val="16"/>
        </w:rPr>
      </w:pPr>
    </w:p>
    <w:p w:rsidR="0028658D" w:rsidRPr="00150C26" w:rsidRDefault="00E25FAC" w:rsidP="00150C26">
      <w:pPr>
        <w:pStyle w:val="Listaszerbekezds"/>
        <w:numPr>
          <w:ilvl w:val="0"/>
          <w:numId w:val="1"/>
        </w:numPr>
        <w:ind w:right="-648"/>
        <w:jc w:val="both"/>
        <w:rPr>
          <w:b/>
        </w:rPr>
      </w:pPr>
      <w:r w:rsidRPr="00150C26">
        <w:rPr>
          <w:b/>
        </w:rPr>
        <w:t>Pályázó adatai</w:t>
      </w:r>
    </w:p>
    <w:p w:rsidR="0028658D" w:rsidRDefault="00E25FAC" w:rsidP="001217DC">
      <w:pPr>
        <w:pStyle w:val="Listaszerbekezds"/>
        <w:numPr>
          <w:ilvl w:val="0"/>
          <w:numId w:val="3"/>
        </w:numPr>
        <w:ind w:right="-648"/>
        <w:jc w:val="both"/>
      </w:pPr>
      <w:r w:rsidRPr="00092F50">
        <w:t>Jogi személy, jogi személyiséggel nem rendelk</w:t>
      </w:r>
      <w:r>
        <w:t>ező gazdálkodó szervezet esetén</w:t>
      </w:r>
    </w:p>
    <w:p w:rsidR="00B51FEC" w:rsidRDefault="00E25FAC" w:rsidP="00751886">
      <w:pPr>
        <w:tabs>
          <w:tab w:val="left" w:pos="1701"/>
        </w:tabs>
        <w:spacing w:line="276" w:lineRule="auto"/>
        <w:ind w:left="-284" w:right="-648"/>
        <w:jc w:val="both"/>
        <w:rPr>
          <w:b/>
        </w:rPr>
      </w:pPr>
      <w:r w:rsidRPr="00092F50">
        <w:rPr>
          <w:b/>
        </w:rPr>
        <w:t>Cégnév</w:t>
      </w:r>
      <w:r w:rsidR="00150C26">
        <w:rPr>
          <w:b/>
        </w:rPr>
        <w:t>:</w:t>
      </w:r>
      <w:r w:rsidR="001217DC">
        <w:rPr>
          <w:b/>
        </w:rPr>
        <w:tab/>
      </w:r>
      <w:sdt>
        <w:sdtPr>
          <w:rPr>
            <w:b/>
          </w:rPr>
          <w:id w:val="1721008731"/>
          <w:placeholder>
            <w:docPart w:val="EE67750D51AE4FB3BADECC7DC46CFFE6"/>
          </w:placeholder>
          <w:showingPlcHdr/>
          <w:text/>
        </w:sdtPr>
        <w:sdtEndPr/>
        <w:sdtContent>
          <w:permStart w:id="444348216" w:edGrp="everyone"/>
          <w:r w:rsidR="00150C26" w:rsidRPr="00EE5A99">
            <w:rPr>
              <w:rStyle w:val="Helyrzszveg"/>
              <w:rFonts w:eastAsiaTheme="minorHAnsi"/>
            </w:rPr>
            <w:t>Szöveg beírásához kattintson ide.</w:t>
          </w:r>
          <w:permEnd w:id="444348216"/>
        </w:sdtContent>
      </w:sdt>
    </w:p>
    <w:p w:rsidR="0028658D" w:rsidRDefault="00E25FAC" w:rsidP="00751886">
      <w:pPr>
        <w:tabs>
          <w:tab w:val="left" w:pos="1701"/>
        </w:tabs>
        <w:spacing w:line="276" w:lineRule="auto"/>
        <w:ind w:left="-284" w:right="-648"/>
        <w:jc w:val="both"/>
        <w:rPr>
          <w:b/>
        </w:rPr>
      </w:pPr>
      <w:r w:rsidRPr="00092F50">
        <w:rPr>
          <w:b/>
        </w:rPr>
        <w:t>Képviselő neve</w:t>
      </w:r>
      <w:r w:rsidR="00A21D51">
        <w:rPr>
          <w:b/>
        </w:rPr>
        <w:t>:</w:t>
      </w:r>
      <w:r w:rsidR="001217DC">
        <w:rPr>
          <w:b/>
        </w:rPr>
        <w:tab/>
      </w:r>
      <w:sdt>
        <w:sdtPr>
          <w:rPr>
            <w:b/>
          </w:rPr>
          <w:id w:val="-2122915460"/>
          <w:placeholder>
            <w:docPart w:val="B207E3ACD79448B4A39D6573A3F572B6"/>
          </w:placeholder>
          <w:showingPlcHdr/>
          <w:text/>
        </w:sdtPr>
        <w:sdtEndPr/>
        <w:sdtContent>
          <w:permStart w:id="1138105540" w:edGrp="everyone"/>
          <w:r w:rsidR="00A21D51" w:rsidRPr="00EE5A99">
            <w:rPr>
              <w:rStyle w:val="Helyrzszveg"/>
              <w:rFonts w:eastAsiaTheme="minorHAnsi"/>
            </w:rPr>
            <w:t>Szöveg beírásához kattintson ide.</w:t>
          </w:r>
          <w:permEnd w:id="1138105540"/>
        </w:sdtContent>
      </w:sdt>
    </w:p>
    <w:p w:rsidR="0028658D" w:rsidRDefault="00E25FAC" w:rsidP="00751886">
      <w:pPr>
        <w:tabs>
          <w:tab w:val="left" w:pos="1701"/>
        </w:tabs>
        <w:spacing w:line="276" w:lineRule="auto"/>
        <w:ind w:left="-284" w:right="-648"/>
        <w:jc w:val="both"/>
        <w:rPr>
          <w:b/>
        </w:rPr>
      </w:pPr>
      <w:r w:rsidRPr="00092F50">
        <w:rPr>
          <w:b/>
        </w:rPr>
        <w:t>Székhely</w:t>
      </w:r>
      <w:r w:rsidR="00A21D51">
        <w:rPr>
          <w:b/>
        </w:rPr>
        <w:t xml:space="preserve">: </w:t>
      </w:r>
      <w:r w:rsidR="001217DC">
        <w:rPr>
          <w:b/>
        </w:rPr>
        <w:tab/>
      </w:r>
      <w:sdt>
        <w:sdtPr>
          <w:rPr>
            <w:b/>
          </w:rPr>
          <w:id w:val="-1419327796"/>
          <w:placeholder>
            <w:docPart w:val="9FDA258C19AA4F7A8943431B335BA5D4"/>
          </w:placeholder>
          <w:showingPlcHdr/>
          <w:text/>
        </w:sdtPr>
        <w:sdtEndPr/>
        <w:sdtContent>
          <w:permStart w:id="1924614064" w:edGrp="everyone"/>
          <w:r w:rsidR="00A21D51" w:rsidRPr="00EE5A99">
            <w:rPr>
              <w:rStyle w:val="Helyrzszveg"/>
              <w:rFonts w:eastAsiaTheme="minorHAnsi"/>
            </w:rPr>
            <w:t>Szöveg beírásához kattintson ide.</w:t>
          </w:r>
          <w:permEnd w:id="1924614064"/>
        </w:sdtContent>
      </w:sdt>
    </w:p>
    <w:p w:rsidR="0028658D" w:rsidRDefault="00E25FAC" w:rsidP="00751886">
      <w:pPr>
        <w:tabs>
          <w:tab w:val="left" w:pos="1701"/>
        </w:tabs>
        <w:spacing w:line="276" w:lineRule="auto"/>
        <w:ind w:left="-284" w:right="-648"/>
        <w:jc w:val="both"/>
        <w:rPr>
          <w:b/>
        </w:rPr>
      </w:pPr>
      <w:r w:rsidRPr="001E3A28">
        <w:rPr>
          <w:b/>
        </w:rPr>
        <w:t>Levelezési cím</w:t>
      </w:r>
      <w:r w:rsidR="00A21D51">
        <w:rPr>
          <w:b/>
        </w:rPr>
        <w:t>:</w:t>
      </w:r>
      <w:r w:rsidR="001217DC">
        <w:rPr>
          <w:b/>
        </w:rPr>
        <w:tab/>
      </w:r>
      <w:sdt>
        <w:sdtPr>
          <w:rPr>
            <w:b/>
          </w:rPr>
          <w:id w:val="-584075045"/>
          <w:placeholder>
            <w:docPart w:val="8C88695AC59242119B054CA534D3BDE2"/>
          </w:placeholder>
          <w:showingPlcHdr/>
          <w:text/>
        </w:sdtPr>
        <w:sdtEndPr/>
        <w:sdtContent>
          <w:permStart w:id="1924232335" w:edGrp="everyone"/>
          <w:r w:rsidR="00A21D51" w:rsidRPr="00EE5A99">
            <w:rPr>
              <w:rStyle w:val="Helyrzszveg"/>
              <w:rFonts w:eastAsiaTheme="minorHAnsi"/>
            </w:rPr>
            <w:t>Szöveg beírásához kattintson ide.</w:t>
          </w:r>
          <w:permEnd w:id="1924232335"/>
        </w:sdtContent>
      </w:sdt>
    </w:p>
    <w:p w:rsidR="001217DC" w:rsidRDefault="00E25FAC" w:rsidP="00751886">
      <w:pPr>
        <w:tabs>
          <w:tab w:val="left" w:pos="1701"/>
        </w:tabs>
        <w:spacing w:line="276" w:lineRule="auto"/>
        <w:ind w:left="-284" w:right="-1134"/>
        <w:jc w:val="both"/>
        <w:rPr>
          <w:b/>
        </w:rPr>
      </w:pPr>
      <w:r w:rsidRPr="00092F50">
        <w:rPr>
          <w:b/>
        </w:rPr>
        <w:t>Cégjegyzék szám</w:t>
      </w:r>
      <w:r w:rsidR="00A21D51"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178398378"/>
          <w:placeholder>
            <w:docPart w:val="5F93DD99FE594CBD869D3AEE87C34AF0"/>
          </w:placeholder>
          <w:showingPlcHdr/>
          <w:text/>
        </w:sdtPr>
        <w:sdtEndPr/>
        <w:sdtContent>
          <w:permStart w:id="2118922409" w:edGrp="everyone"/>
          <w:r w:rsidR="00A21D51" w:rsidRPr="00EE5A99">
            <w:rPr>
              <w:rStyle w:val="Helyrzszveg"/>
              <w:rFonts w:eastAsiaTheme="minorHAnsi"/>
            </w:rPr>
            <w:t>Szöveg beírásához kattintson ide.</w:t>
          </w:r>
          <w:permEnd w:id="2118922409"/>
        </w:sdtContent>
      </w:sdt>
      <w:r w:rsidR="00150C26" w:rsidRPr="00150C26">
        <w:rPr>
          <w:b/>
        </w:rPr>
        <w:t xml:space="preserve"> </w:t>
      </w:r>
    </w:p>
    <w:p w:rsidR="0028658D" w:rsidRDefault="00E25FAC" w:rsidP="00751886">
      <w:pPr>
        <w:tabs>
          <w:tab w:val="left" w:pos="1701"/>
        </w:tabs>
        <w:spacing w:line="276" w:lineRule="auto"/>
        <w:ind w:left="-284" w:right="-1134"/>
        <w:jc w:val="both"/>
        <w:rPr>
          <w:b/>
        </w:rPr>
      </w:pPr>
      <w:r w:rsidRPr="00092F50">
        <w:rPr>
          <w:b/>
        </w:rPr>
        <w:t>Adószám</w:t>
      </w:r>
      <w:r w:rsidR="00A21D51">
        <w:rPr>
          <w:b/>
        </w:rPr>
        <w:t xml:space="preserve">: </w:t>
      </w:r>
      <w:r w:rsidR="001217DC">
        <w:rPr>
          <w:b/>
        </w:rPr>
        <w:tab/>
      </w:r>
      <w:sdt>
        <w:sdtPr>
          <w:rPr>
            <w:b/>
          </w:rPr>
          <w:id w:val="-497815993"/>
          <w:placeholder>
            <w:docPart w:val="4A2331C2862B403BB88C4ADD2C9D2A25"/>
          </w:placeholder>
          <w:showingPlcHdr/>
          <w:text/>
        </w:sdtPr>
        <w:sdtEndPr/>
        <w:sdtContent>
          <w:permStart w:id="1250311100" w:edGrp="everyone"/>
          <w:r w:rsidR="00A21D51" w:rsidRPr="00EE5A99">
            <w:rPr>
              <w:rStyle w:val="Helyrzszveg"/>
              <w:rFonts w:eastAsiaTheme="minorHAnsi"/>
            </w:rPr>
            <w:t>Szöveg beírásához kattintson ide.</w:t>
          </w:r>
          <w:permEnd w:id="1250311100"/>
        </w:sdtContent>
      </w:sdt>
    </w:p>
    <w:p w:rsidR="001217DC" w:rsidRDefault="00E25FAC" w:rsidP="00751886">
      <w:pPr>
        <w:tabs>
          <w:tab w:val="left" w:pos="1701"/>
        </w:tabs>
        <w:spacing w:line="276" w:lineRule="auto"/>
        <w:ind w:left="-284" w:right="-648"/>
        <w:jc w:val="both"/>
        <w:rPr>
          <w:b/>
        </w:rPr>
      </w:pPr>
      <w:r w:rsidRPr="001E3A28">
        <w:rPr>
          <w:b/>
        </w:rPr>
        <w:t>Telefonszám</w:t>
      </w:r>
      <w:r w:rsidR="00A21D51">
        <w:rPr>
          <w:b/>
        </w:rPr>
        <w:t xml:space="preserve">: </w:t>
      </w:r>
      <w:r>
        <w:rPr>
          <w:b/>
        </w:rPr>
        <w:tab/>
      </w:r>
      <w:sdt>
        <w:sdtPr>
          <w:rPr>
            <w:b/>
          </w:rPr>
          <w:id w:val="2059657821"/>
          <w:placeholder>
            <w:docPart w:val="8D348883BC5745879F3FAC73BE732B5E"/>
          </w:placeholder>
          <w:showingPlcHdr/>
          <w:text/>
        </w:sdtPr>
        <w:sdtEndPr/>
        <w:sdtContent>
          <w:permStart w:id="1723496688" w:edGrp="everyone"/>
          <w:r w:rsidR="00A21D51" w:rsidRPr="00EE5A99">
            <w:rPr>
              <w:rStyle w:val="Helyrzszveg"/>
              <w:rFonts w:eastAsiaTheme="minorHAnsi"/>
            </w:rPr>
            <w:t>Szöveg beírásához kattintson ide.</w:t>
          </w:r>
          <w:permEnd w:id="1723496688"/>
        </w:sdtContent>
      </w:sdt>
      <w:r w:rsidRPr="00150C26">
        <w:rPr>
          <w:b/>
        </w:rPr>
        <w:t xml:space="preserve"> </w:t>
      </w:r>
    </w:p>
    <w:p w:rsidR="001217DC" w:rsidRDefault="00E25FAC" w:rsidP="00751886">
      <w:pPr>
        <w:tabs>
          <w:tab w:val="left" w:pos="1701"/>
        </w:tabs>
        <w:spacing w:line="276" w:lineRule="auto"/>
        <w:ind w:left="-284" w:right="-648"/>
        <w:jc w:val="both"/>
        <w:rPr>
          <w:b/>
        </w:rPr>
      </w:pPr>
      <w:r w:rsidRPr="001E3A28">
        <w:rPr>
          <w:b/>
        </w:rPr>
        <w:t>E-mail cím</w:t>
      </w:r>
      <w:r w:rsidR="00A21D51"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2133669041"/>
          <w:placeholder>
            <w:docPart w:val="1AAF32E2296A46E4B6F1DA6A323064C1"/>
          </w:placeholder>
          <w:showingPlcHdr/>
          <w:text/>
        </w:sdtPr>
        <w:sdtEndPr/>
        <w:sdtContent>
          <w:permStart w:id="1081165729" w:edGrp="everyone"/>
          <w:r w:rsidR="00A21D51" w:rsidRPr="00EE5A99">
            <w:rPr>
              <w:rStyle w:val="Helyrzszveg"/>
              <w:rFonts w:eastAsiaTheme="minorHAnsi"/>
            </w:rPr>
            <w:t>Szöveg beírásához kattintson ide.</w:t>
          </w:r>
          <w:permEnd w:id="1081165729"/>
        </w:sdtContent>
      </w:sdt>
    </w:p>
    <w:p w:rsidR="001217DC" w:rsidRDefault="001217DC" w:rsidP="001217DC">
      <w:pPr>
        <w:tabs>
          <w:tab w:val="left" w:pos="1276"/>
        </w:tabs>
        <w:ind w:left="-720" w:right="-648"/>
        <w:jc w:val="both"/>
      </w:pPr>
    </w:p>
    <w:p w:rsidR="00150C26" w:rsidRPr="001217DC" w:rsidRDefault="00E25FAC" w:rsidP="001217DC">
      <w:pPr>
        <w:pStyle w:val="Listaszerbekezds"/>
        <w:numPr>
          <w:ilvl w:val="0"/>
          <w:numId w:val="3"/>
        </w:numPr>
        <w:tabs>
          <w:tab w:val="left" w:pos="1276"/>
        </w:tabs>
        <w:ind w:right="-648"/>
        <w:jc w:val="both"/>
        <w:rPr>
          <w:b/>
        </w:rPr>
      </w:pPr>
      <w:r w:rsidRPr="001E3A28">
        <w:t>Természetes személy esetén</w:t>
      </w:r>
      <w:r w:rsidRPr="001217DC">
        <w:rPr>
          <w:b/>
        </w:rPr>
        <w:t xml:space="preserve"> </w:t>
      </w:r>
    </w:p>
    <w:p w:rsidR="0028658D" w:rsidRDefault="00E25FAC" w:rsidP="00751886">
      <w:pPr>
        <w:tabs>
          <w:tab w:val="left" w:pos="1701"/>
        </w:tabs>
        <w:spacing w:line="276" w:lineRule="auto"/>
        <w:ind w:left="-720" w:right="-648" w:firstLine="436"/>
        <w:jc w:val="both"/>
        <w:rPr>
          <w:b/>
        </w:rPr>
      </w:pPr>
      <w:r w:rsidRPr="00D10589">
        <w:rPr>
          <w:b/>
        </w:rPr>
        <w:t>Név</w:t>
      </w:r>
      <w:r w:rsidR="00A21D51">
        <w:rPr>
          <w:b/>
        </w:rPr>
        <w:t>:</w:t>
      </w:r>
      <w:r w:rsidR="001217DC">
        <w:rPr>
          <w:b/>
        </w:rPr>
        <w:tab/>
      </w:r>
      <w:sdt>
        <w:sdtPr>
          <w:rPr>
            <w:b/>
          </w:rPr>
          <w:id w:val="-1227298599"/>
          <w:placeholder>
            <w:docPart w:val="9EE8620A4CF74A81967033A771F12186"/>
          </w:placeholder>
          <w:showingPlcHdr/>
          <w:text/>
        </w:sdtPr>
        <w:sdtEndPr/>
        <w:sdtContent>
          <w:permStart w:id="1920498699" w:edGrp="everyone"/>
          <w:r w:rsidR="00A21D51" w:rsidRPr="00EE5A99">
            <w:rPr>
              <w:rStyle w:val="Helyrzszveg"/>
              <w:rFonts w:eastAsiaTheme="minorHAnsi"/>
            </w:rPr>
            <w:t>Szöveg beírásához kattintson ide.</w:t>
          </w:r>
          <w:permEnd w:id="1920498699"/>
        </w:sdtContent>
      </w:sdt>
    </w:p>
    <w:p w:rsidR="001217DC" w:rsidRDefault="00E25FAC" w:rsidP="00751886">
      <w:pPr>
        <w:tabs>
          <w:tab w:val="left" w:pos="1701"/>
        </w:tabs>
        <w:spacing w:line="276" w:lineRule="auto"/>
        <w:ind w:left="-720" w:right="-648" w:firstLine="436"/>
        <w:jc w:val="both"/>
      </w:pPr>
      <w:r w:rsidRPr="00473001">
        <w:rPr>
          <w:b/>
        </w:rPr>
        <w:t>Születési név</w:t>
      </w:r>
      <w:r w:rsidRPr="008140A4">
        <w:t>:</w:t>
      </w:r>
      <w:r w:rsidR="00A21D51">
        <w:t xml:space="preserve"> </w:t>
      </w:r>
      <w:r>
        <w:tab/>
      </w:r>
      <w:sdt>
        <w:sdtPr>
          <w:id w:val="815456026"/>
          <w:placeholder>
            <w:docPart w:val="2982BFDBC93248CEAD561401E41E8F18"/>
          </w:placeholder>
          <w:showingPlcHdr/>
          <w:text/>
        </w:sdtPr>
        <w:sdtEndPr/>
        <w:sdtContent>
          <w:permStart w:id="107314277" w:edGrp="everyone"/>
          <w:r w:rsidR="00A21D51" w:rsidRPr="00EE5A99">
            <w:rPr>
              <w:rStyle w:val="Helyrzszveg"/>
              <w:rFonts w:eastAsiaTheme="minorHAnsi"/>
            </w:rPr>
            <w:t>Szöveg beírásához kattintson ide.</w:t>
          </w:r>
          <w:permEnd w:id="107314277"/>
        </w:sdtContent>
      </w:sdt>
      <w:r w:rsidR="00A21D51">
        <w:t xml:space="preserve"> </w:t>
      </w:r>
    </w:p>
    <w:p w:rsidR="00150C26" w:rsidRDefault="00E25FAC" w:rsidP="00751886">
      <w:pPr>
        <w:tabs>
          <w:tab w:val="left" w:pos="1701"/>
        </w:tabs>
        <w:spacing w:line="276" w:lineRule="auto"/>
        <w:ind w:left="-720" w:right="-648" w:firstLine="436"/>
        <w:jc w:val="both"/>
        <w:rPr>
          <w:b/>
        </w:rPr>
      </w:pPr>
      <w:r w:rsidRPr="00473001">
        <w:rPr>
          <w:b/>
        </w:rPr>
        <w:t>Anyja neve</w:t>
      </w:r>
      <w:r>
        <w:t>:</w:t>
      </w:r>
      <w:r w:rsidR="00A21D51">
        <w:t xml:space="preserve"> </w:t>
      </w:r>
      <w:r w:rsidR="001217DC">
        <w:tab/>
      </w:r>
      <w:sdt>
        <w:sdtPr>
          <w:id w:val="1604834083"/>
          <w:placeholder>
            <w:docPart w:val="45B78415EEC540E7A8CB064EE19FFDF0"/>
          </w:placeholder>
          <w:showingPlcHdr/>
          <w:text/>
        </w:sdtPr>
        <w:sdtEndPr/>
        <w:sdtContent>
          <w:permStart w:id="1359314126" w:edGrp="everyone"/>
          <w:r w:rsidR="00A21D51" w:rsidRPr="00EE5A99">
            <w:rPr>
              <w:rStyle w:val="Helyrzszveg"/>
              <w:rFonts w:eastAsiaTheme="minorHAnsi"/>
            </w:rPr>
            <w:t>Szöveg beírásához kattintson ide.</w:t>
          </w:r>
          <w:permEnd w:id="1359314126"/>
        </w:sdtContent>
      </w:sdt>
    </w:p>
    <w:p w:rsidR="001217DC" w:rsidRDefault="00E25FAC" w:rsidP="00751886">
      <w:pPr>
        <w:tabs>
          <w:tab w:val="left" w:pos="1701"/>
        </w:tabs>
        <w:spacing w:line="276" w:lineRule="auto"/>
        <w:ind w:left="-720" w:right="-1134" w:firstLine="436"/>
        <w:jc w:val="both"/>
        <w:rPr>
          <w:b/>
        </w:rPr>
      </w:pPr>
      <w:r w:rsidRPr="00473001">
        <w:rPr>
          <w:b/>
        </w:rPr>
        <w:t>Szül.hely, idő</w:t>
      </w:r>
      <w:r>
        <w:t>:</w:t>
      </w:r>
      <w:r w:rsidRPr="00150C26">
        <w:rPr>
          <w:b/>
        </w:rPr>
        <w:t xml:space="preserve"> </w:t>
      </w:r>
      <w:r>
        <w:rPr>
          <w:b/>
        </w:rPr>
        <w:tab/>
      </w:r>
      <w:sdt>
        <w:sdtPr>
          <w:rPr>
            <w:b/>
          </w:rPr>
          <w:id w:val="1394392920"/>
          <w:placeholder>
            <w:docPart w:val="F72D9E23B75B438D8B441656E42DB8FB"/>
          </w:placeholder>
          <w:showingPlcHdr/>
          <w:text/>
        </w:sdtPr>
        <w:sdtEndPr/>
        <w:sdtContent>
          <w:permStart w:id="441865615" w:edGrp="everyone"/>
          <w:r w:rsidR="00A21D51">
            <w:rPr>
              <w:b/>
            </w:rPr>
            <w:t xml:space="preserve"> </w:t>
          </w:r>
          <w:r w:rsidR="00A21D51" w:rsidRPr="00EE5A99">
            <w:rPr>
              <w:rStyle w:val="Helyrzszveg"/>
              <w:rFonts w:eastAsiaTheme="minorHAnsi"/>
            </w:rPr>
            <w:t>Szöveg beírásához kattintson ide.</w:t>
          </w:r>
          <w:permEnd w:id="441865615"/>
        </w:sdtContent>
      </w:sdt>
      <w:r w:rsidR="00A21D51">
        <w:rPr>
          <w:b/>
        </w:rPr>
        <w:t xml:space="preserve"> </w:t>
      </w:r>
    </w:p>
    <w:p w:rsidR="00150C26" w:rsidRDefault="00E25FAC" w:rsidP="00751886">
      <w:pPr>
        <w:tabs>
          <w:tab w:val="left" w:pos="1701"/>
        </w:tabs>
        <w:spacing w:line="276" w:lineRule="auto"/>
        <w:ind w:left="-720" w:right="-1134" w:firstLine="436"/>
        <w:jc w:val="both"/>
      </w:pPr>
      <w:r w:rsidRPr="00473001">
        <w:rPr>
          <w:b/>
        </w:rPr>
        <w:t>Szem. ig. szám</w:t>
      </w:r>
      <w:r>
        <w:t>:</w:t>
      </w:r>
      <w:r w:rsidR="00A21D51">
        <w:t xml:space="preserve"> </w:t>
      </w:r>
      <w:r w:rsidR="001217DC">
        <w:tab/>
      </w:r>
      <w:sdt>
        <w:sdtPr>
          <w:id w:val="-375012965"/>
          <w:placeholder>
            <w:docPart w:val="653F9E5ABD954410A75D22562C2B2C4E"/>
          </w:placeholder>
          <w:showingPlcHdr/>
          <w:text/>
        </w:sdtPr>
        <w:sdtEndPr/>
        <w:sdtContent>
          <w:permStart w:id="697385068" w:edGrp="everyone"/>
          <w:r w:rsidR="00A21D51" w:rsidRPr="00EE5A99">
            <w:rPr>
              <w:rStyle w:val="Helyrzszveg"/>
              <w:rFonts w:eastAsiaTheme="minorHAnsi"/>
            </w:rPr>
            <w:t>Szöveg beírásához kattintson ide.</w:t>
          </w:r>
          <w:permEnd w:id="697385068"/>
        </w:sdtContent>
      </w:sdt>
    </w:p>
    <w:p w:rsidR="00150C26" w:rsidRDefault="00E25FAC" w:rsidP="00751886">
      <w:pPr>
        <w:tabs>
          <w:tab w:val="left" w:pos="1701"/>
        </w:tabs>
        <w:spacing w:line="276" w:lineRule="auto"/>
        <w:ind w:left="-720" w:right="-648" w:firstLine="436"/>
        <w:jc w:val="both"/>
      </w:pPr>
      <w:r w:rsidRPr="00473001">
        <w:rPr>
          <w:b/>
        </w:rPr>
        <w:t>Állandó lakcím</w:t>
      </w:r>
      <w:r w:rsidRPr="008140A4">
        <w:t>:</w:t>
      </w:r>
      <w:r w:rsidR="00A21D51">
        <w:t xml:space="preserve"> </w:t>
      </w:r>
      <w:r w:rsidR="001217DC">
        <w:tab/>
      </w:r>
      <w:sdt>
        <w:sdtPr>
          <w:id w:val="-1346008782"/>
          <w:placeholder>
            <w:docPart w:val="8B34E60DE6F04A00A94BC1C49DF7395C"/>
          </w:placeholder>
          <w:showingPlcHdr/>
          <w:text/>
        </w:sdtPr>
        <w:sdtEndPr/>
        <w:sdtContent>
          <w:permStart w:id="875132343" w:edGrp="everyone"/>
          <w:r w:rsidR="00A21D51" w:rsidRPr="00EE5A99">
            <w:rPr>
              <w:rStyle w:val="Helyrzszveg"/>
              <w:rFonts w:eastAsiaTheme="minorHAnsi"/>
            </w:rPr>
            <w:t>Szöveg beírásához kattintson ide.</w:t>
          </w:r>
          <w:permEnd w:id="875132343"/>
        </w:sdtContent>
      </w:sdt>
    </w:p>
    <w:p w:rsidR="00150C26" w:rsidRDefault="00E25FAC" w:rsidP="00751886">
      <w:pPr>
        <w:tabs>
          <w:tab w:val="left" w:pos="1701"/>
        </w:tabs>
        <w:spacing w:line="276" w:lineRule="auto"/>
        <w:ind w:left="-720" w:right="-648" w:firstLine="436"/>
        <w:jc w:val="both"/>
      </w:pPr>
      <w:r w:rsidRPr="00473001">
        <w:rPr>
          <w:b/>
        </w:rPr>
        <w:t>Levelezési cím</w:t>
      </w:r>
      <w:r w:rsidRPr="008140A4">
        <w:t>:</w:t>
      </w:r>
      <w:r w:rsidR="00A21D51">
        <w:t xml:space="preserve"> </w:t>
      </w:r>
      <w:r w:rsidR="001217DC">
        <w:tab/>
      </w:r>
      <w:sdt>
        <w:sdtPr>
          <w:id w:val="-1785724161"/>
          <w:placeholder>
            <w:docPart w:val="A17F68E3AE964B2FBB9F6DB30586AC45"/>
          </w:placeholder>
          <w:showingPlcHdr/>
          <w:text/>
        </w:sdtPr>
        <w:sdtEndPr/>
        <w:sdtContent>
          <w:permStart w:id="1666530039" w:edGrp="everyone"/>
          <w:r w:rsidR="00A21D51" w:rsidRPr="00EE5A99">
            <w:rPr>
              <w:rStyle w:val="Helyrzszveg"/>
              <w:rFonts w:eastAsiaTheme="minorHAnsi"/>
            </w:rPr>
            <w:t>Szöveg beírásához kattintson ide.</w:t>
          </w:r>
          <w:permEnd w:id="1666530039"/>
        </w:sdtContent>
      </w:sdt>
    </w:p>
    <w:p w:rsidR="001217DC" w:rsidRDefault="00E25FAC" w:rsidP="00751886">
      <w:pPr>
        <w:tabs>
          <w:tab w:val="left" w:pos="1701"/>
        </w:tabs>
        <w:spacing w:line="276" w:lineRule="auto"/>
        <w:ind w:left="-720" w:right="-648" w:firstLine="436"/>
        <w:jc w:val="both"/>
        <w:rPr>
          <w:b/>
        </w:rPr>
      </w:pPr>
      <w:r w:rsidRPr="00473001">
        <w:rPr>
          <w:b/>
        </w:rPr>
        <w:t>Vállalkozó nyilvántartási</w:t>
      </w:r>
      <w:r>
        <w:rPr>
          <w:b/>
        </w:rPr>
        <w:t xml:space="preserve"> szám:</w:t>
      </w:r>
      <w:r w:rsidRPr="00150C26">
        <w:rPr>
          <w:b/>
        </w:rPr>
        <w:t xml:space="preserve"> </w:t>
      </w:r>
      <w:sdt>
        <w:sdtPr>
          <w:rPr>
            <w:b/>
          </w:rPr>
          <w:id w:val="-1284731155"/>
          <w:placeholder>
            <w:docPart w:val="AA2AB2E7556C4380AF3DD75504FD7F8F"/>
          </w:placeholder>
          <w:showingPlcHdr/>
          <w:text/>
        </w:sdtPr>
        <w:sdtEndPr/>
        <w:sdtContent>
          <w:permStart w:id="1609782860" w:edGrp="everyone"/>
          <w:r w:rsidR="00A21D51" w:rsidRPr="00EE5A99">
            <w:rPr>
              <w:rStyle w:val="Helyrzszveg"/>
              <w:rFonts w:eastAsiaTheme="minorHAnsi"/>
            </w:rPr>
            <w:t>Szöveg beírásához kattintson ide.</w:t>
          </w:r>
          <w:permEnd w:id="1609782860"/>
        </w:sdtContent>
      </w:sdt>
      <w:r w:rsidR="00A21D51">
        <w:rPr>
          <w:b/>
        </w:rPr>
        <w:t xml:space="preserve"> </w:t>
      </w:r>
    </w:p>
    <w:p w:rsidR="00150C26" w:rsidRDefault="00E25FAC" w:rsidP="00751886">
      <w:pPr>
        <w:tabs>
          <w:tab w:val="left" w:pos="1701"/>
        </w:tabs>
        <w:spacing w:line="276" w:lineRule="auto"/>
        <w:ind w:left="-720" w:right="-648" w:firstLine="436"/>
        <w:jc w:val="both"/>
        <w:rPr>
          <w:b/>
        </w:rPr>
      </w:pPr>
      <w:r w:rsidRPr="00473001">
        <w:rPr>
          <w:b/>
        </w:rPr>
        <w:t>Adószám</w:t>
      </w:r>
      <w:r>
        <w:t>:</w:t>
      </w:r>
      <w:r w:rsidR="001217DC">
        <w:tab/>
      </w:r>
      <w:sdt>
        <w:sdtPr>
          <w:id w:val="1006871203"/>
          <w:placeholder>
            <w:docPart w:val="7360528141CC481DBB127A1F181C8F70"/>
          </w:placeholder>
          <w:showingPlcHdr/>
          <w:text/>
        </w:sdtPr>
        <w:sdtEndPr/>
        <w:sdtContent>
          <w:permStart w:id="1592343097" w:edGrp="everyone"/>
          <w:r w:rsidR="00A21D51" w:rsidRPr="00EE5A99">
            <w:rPr>
              <w:rStyle w:val="Helyrzszveg"/>
              <w:rFonts w:eastAsiaTheme="minorHAnsi"/>
            </w:rPr>
            <w:t>Szöveg beírásához kattintson ide.</w:t>
          </w:r>
          <w:permEnd w:id="1592343097"/>
        </w:sdtContent>
      </w:sdt>
    </w:p>
    <w:p w:rsidR="001217DC" w:rsidRDefault="00E25FAC" w:rsidP="00751886">
      <w:pPr>
        <w:tabs>
          <w:tab w:val="left" w:pos="1701"/>
        </w:tabs>
        <w:spacing w:line="276" w:lineRule="auto"/>
        <w:ind w:left="-720" w:right="-648" w:firstLine="436"/>
        <w:jc w:val="both"/>
        <w:rPr>
          <w:b/>
        </w:rPr>
      </w:pPr>
      <w:r w:rsidRPr="00473001">
        <w:rPr>
          <w:b/>
        </w:rPr>
        <w:t>Telefonszám</w:t>
      </w:r>
      <w:r w:rsidRPr="008140A4">
        <w:t>:</w:t>
      </w:r>
      <w:r w:rsidRPr="00150C26">
        <w:rPr>
          <w:b/>
        </w:rPr>
        <w:t xml:space="preserve"> </w:t>
      </w:r>
      <w:r>
        <w:rPr>
          <w:b/>
        </w:rPr>
        <w:tab/>
      </w:r>
      <w:sdt>
        <w:sdtPr>
          <w:rPr>
            <w:b/>
          </w:rPr>
          <w:id w:val="2010712382"/>
          <w:placeholder>
            <w:docPart w:val="38CD118D01D14ABB9121C3895887CB92"/>
          </w:placeholder>
          <w:showingPlcHdr/>
          <w:text/>
        </w:sdtPr>
        <w:sdtEndPr/>
        <w:sdtContent>
          <w:permStart w:id="1472008745" w:edGrp="everyone"/>
          <w:r w:rsidR="00A21D51" w:rsidRPr="00EE5A99">
            <w:rPr>
              <w:rStyle w:val="Helyrzszveg"/>
              <w:rFonts w:eastAsiaTheme="minorHAnsi"/>
            </w:rPr>
            <w:t>Szöveg beírásához kattintson ide.</w:t>
          </w:r>
          <w:permEnd w:id="1472008745"/>
        </w:sdtContent>
      </w:sdt>
      <w:r w:rsidR="00A21D51">
        <w:rPr>
          <w:b/>
        </w:rPr>
        <w:t xml:space="preserve"> </w:t>
      </w:r>
    </w:p>
    <w:p w:rsidR="001217DC" w:rsidRDefault="00E25FAC" w:rsidP="001217DC">
      <w:pPr>
        <w:tabs>
          <w:tab w:val="left" w:pos="1701"/>
        </w:tabs>
        <w:ind w:left="-720" w:right="-648" w:firstLine="436"/>
        <w:jc w:val="both"/>
      </w:pPr>
      <w:r w:rsidRPr="00473001">
        <w:rPr>
          <w:b/>
        </w:rPr>
        <w:t>E-mail cím</w:t>
      </w:r>
      <w:r w:rsidRPr="008140A4">
        <w:t>:</w:t>
      </w:r>
      <w:r w:rsidR="00A21D51">
        <w:t xml:space="preserve"> </w:t>
      </w:r>
      <w:r>
        <w:tab/>
      </w:r>
      <w:sdt>
        <w:sdtPr>
          <w:id w:val="-654685268"/>
          <w:placeholder>
            <w:docPart w:val="DBE1EF75B9854F059C0E1326C330809F"/>
          </w:placeholder>
          <w:showingPlcHdr/>
          <w:text/>
        </w:sdtPr>
        <w:sdtEndPr/>
        <w:sdtContent>
          <w:permStart w:id="315714544" w:edGrp="everyone"/>
          <w:r w:rsidR="00A21D51" w:rsidRPr="00EE5A99">
            <w:rPr>
              <w:rStyle w:val="Helyrzszveg"/>
              <w:rFonts w:eastAsiaTheme="minorHAnsi"/>
            </w:rPr>
            <w:t>Szöveg beírásához kattintson ide.</w:t>
          </w:r>
          <w:permEnd w:id="315714544"/>
        </w:sdtContent>
      </w:sdt>
    </w:p>
    <w:p w:rsidR="001217DC" w:rsidRDefault="001217DC" w:rsidP="001217DC">
      <w:pPr>
        <w:tabs>
          <w:tab w:val="left" w:pos="1701"/>
        </w:tabs>
        <w:ind w:left="-720" w:right="-648" w:firstLine="436"/>
        <w:jc w:val="both"/>
        <w:rPr>
          <w:b/>
        </w:rPr>
      </w:pPr>
    </w:p>
    <w:p w:rsidR="001217DC" w:rsidRPr="008D7018" w:rsidRDefault="00E25FAC" w:rsidP="00751886">
      <w:pPr>
        <w:pStyle w:val="Listaszerbekezds"/>
        <w:numPr>
          <w:ilvl w:val="0"/>
          <w:numId w:val="1"/>
        </w:numPr>
        <w:tabs>
          <w:tab w:val="left" w:pos="2410"/>
        </w:tabs>
        <w:spacing w:line="276" w:lineRule="auto"/>
        <w:ind w:right="-648"/>
        <w:jc w:val="both"/>
        <w:rPr>
          <w:b/>
        </w:rPr>
      </w:pPr>
      <w:r w:rsidRPr="001217DC">
        <w:rPr>
          <w:b/>
        </w:rPr>
        <w:t xml:space="preserve">Bérleti díj ajánlat: </w:t>
      </w:r>
      <w:r w:rsidRPr="00150C26">
        <w:t xml:space="preserve"> </w:t>
      </w:r>
      <w:r>
        <w:t>bruttó</w:t>
      </w:r>
      <w:r w:rsidRPr="00150C26">
        <w:t xml:space="preserve"> </w:t>
      </w:r>
      <w:r>
        <w:tab/>
      </w:r>
      <w:sdt>
        <w:sdtPr>
          <w:id w:val="-195387925"/>
          <w:placeholder>
            <w:docPart w:val="3B44E9EC94AF4717BCFD9B64B6BE4230"/>
          </w:placeholder>
          <w:showingPlcHdr/>
          <w:text/>
        </w:sdtPr>
        <w:sdtEndPr/>
        <w:sdtContent>
          <w:permStart w:id="1608532171" w:edGrp="everyone"/>
          <w:r w:rsidRPr="001217DC">
            <w:rPr>
              <w:rStyle w:val="Helyrzszveg"/>
              <w:rFonts w:eastAsiaTheme="minorHAnsi"/>
            </w:rPr>
            <w:t>Szöveg beírásához kattintson ide.</w:t>
          </w:r>
          <w:permEnd w:id="1608532171"/>
        </w:sdtContent>
      </w:sdt>
      <w:r w:rsidR="00EB303D">
        <w:t xml:space="preserve">  </w:t>
      </w:r>
      <w:r w:rsidRPr="008D7018">
        <w:rPr>
          <w:b/>
        </w:rPr>
        <w:t>Ft/m</w:t>
      </w:r>
      <w:r w:rsidRPr="008D7018">
        <w:rPr>
          <w:b/>
          <w:vertAlign w:val="superscript"/>
        </w:rPr>
        <w:t>2</w:t>
      </w:r>
      <w:r w:rsidRPr="008D7018">
        <w:rPr>
          <w:b/>
        </w:rPr>
        <w:t>/hó</w:t>
      </w:r>
    </w:p>
    <w:p w:rsidR="001217DC" w:rsidRPr="001217DC" w:rsidRDefault="00E25FAC" w:rsidP="00751886">
      <w:pPr>
        <w:pStyle w:val="Listaszerbekezds"/>
        <w:numPr>
          <w:ilvl w:val="0"/>
          <w:numId w:val="1"/>
        </w:numPr>
        <w:tabs>
          <w:tab w:val="left" w:pos="2410"/>
        </w:tabs>
        <w:spacing w:line="276" w:lineRule="auto"/>
        <w:ind w:right="-648"/>
        <w:jc w:val="both"/>
        <w:rPr>
          <w:b/>
        </w:rPr>
      </w:pPr>
      <w:r w:rsidRPr="001217DC">
        <w:rPr>
          <w:b/>
        </w:rPr>
        <w:t xml:space="preserve">Bérbevétel időtartama: </w:t>
      </w:r>
      <w:r w:rsidRPr="001217DC">
        <w:rPr>
          <w:b/>
        </w:rPr>
        <w:tab/>
      </w:r>
      <w:sdt>
        <w:sdtPr>
          <w:rPr>
            <w:b/>
          </w:rPr>
          <w:id w:val="-1659215949"/>
          <w:placeholder>
            <w:docPart w:val="2A1D13F12F0049649B1268CC24041B02"/>
          </w:placeholder>
          <w:showingPlcHdr/>
          <w:text/>
        </w:sdtPr>
        <w:sdtEndPr/>
        <w:sdtContent>
          <w:permStart w:id="1671439808" w:edGrp="everyone"/>
          <w:r w:rsidRPr="001217DC">
            <w:rPr>
              <w:rStyle w:val="Helyrzszveg"/>
              <w:rFonts w:eastAsiaTheme="minorHAnsi"/>
            </w:rPr>
            <w:t>Szöveg beírásához kattintson ide.</w:t>
          </w:r>
          <w:permEnd w:id="1671439808"/>
        </w:sdtContent>
      </w:sdt>
      <w:r w:rsidRPr="001217DC">
        <w:rPr>
          <w:b/>
        </w:rPr>
        <w:t xml:space="preserve"> év</w:t>
      </w:r>
    </w:p>
    <w:p w:rsidR="001217DC" w:rsidRPr="001217DC" w:rsidRDefault="00E25FAC" w:rsidP="00751886">
      <w:pPr>
        <w:pStyle w:val="Listaszerbekezds"/>
        <w:numPr>
          <w:ilvl w:val="0"/>
          <w:numId w:val="1"/>
        </w:numPr>
        <w:tabs>
          <w:tab w:val="left" w:pos="1701"/>
        </w:tabs>
        <w:spacing w:line="276" w:lineRule="auto"/>
        <w:ind w:right="-648"/>
        <w:jc w:val="both"/>
        <w:rPr>
          <w:b/>
        </w:rPr>
      </w:pPr>
      <w:r w:rsidRPr="001217DC">
        <w:rPr>
          <w:b/>
        </w:rPr>
        <w:t xml:space="preserve">Bérbevétel kezdete: </w:t>
      </w:r>
      <w:sdt>
        <w:sdtPr>
          <w:id w:val="-1173941131"/>
          <w:placeholder>
            <w:docPart w:val="208640F3FFFD42F39B34C40F7EF908B1"/>
          </w:placeholder>
          <w:showingPlcHdr/>
          <w:text/>
        </w:sdtPr>
        <w:sdtEndPr/>
        <w:sdtContent>
          <w:permStart w:id="422192854" w:edGrp="everyone"/>
          <w:r w:rsidR="00751886" w:rsidRPr="00751886">
            <w:rPr>
              <w:rStyle w:val="Helyrzszveg"/>
              <w:rFonts w:eastAsiaTheme="minorHAnsi"/>
              <w:sz w:val="16"/>
              <w:szCs w:val="16"/>
            </w:rPr>
            <w:t>kattintson ide</w:t>
          </w:r>
          <w:permEnd w:id="422192854"/>
        </w:sdtContent>
      </w:sdt>
      <w:r w:rsidR="00751886">
        <w:t xml:space="preserve"> </w:t>
      </w:r>
      <w:r w:rsidRPr="001217DC">
        <w:rPr>
          <w:b/>
        </w:rPr>
        <w:t xml:space="preserve">év  </w:t>
      </w:r>
      <w:sdt>
        <w:sdtPr>
          <w:id w:val="307445745"/>
          <w:placeholder>
            <w:docPart w:val="E3DFC50BB70C4E16AF7C8EC904F3A000"/>
          </w:placeholder>
          <w:showingPlcHdr/>
          <w:text/>
        </w:sdtPr>
        <w:sdtEndPr/>
        <w:sdtContent>
          <w:permStart w:id="1164977132" w:edGrp="everyone"/>
          <w:r w:rsidR="00751886" w:rsidRPr="00751886">
            <w:rPr>
              <w:rStyle w:val="Helyrzszveg"/>
              <w:rFonts w:eastAsiaTheme="minorHAnsi"/>
              <w:sz w:val="16"/>
              <w:szCs w:val="16"/>
            </w:rPr>
            <w:t>kattintson ide</w:t>
          </w:r>
          <w:permEnd w:id="1164977132"/>
        </w:sdtContent>
      </w:sdt>
      <w:r w:rsidR="00751886">
        <w:t xml:space="preserve"> </w:t>
      </w:r>
      <w:r w:rsidRPr="001217DC">
        <w:rPr>
          <w:b/>
        </w:rPr>
        <w:t xml:space="preserve">hó  </w:t>
      </w:r>
      <w:sdt>
        <w:sdtPr>
          <w:id w:val="1634292703"/>
          <w:placeholder>
            <w:docPart w:val="A2670F1A11BC431E9F41250D946CB669"/>
          </w:placeholder>
          <w:showingPlcHdr/>
          <w:text/>
        </w:sdtPr>
        <w:sdtEndPr/>
        <w:sdtContent>
          <w:permStart w:id="1611289574" w:edGrp="everyone"/>
          <w:r w:rsidR="00751886" w:rsidRPr="00751886">
            <w:rPr>
              <w:rStyle w:val="Helyrzszveg"/>
              <w:rFonts w:eastAsiaTheme="minorHAnsi"/>
              <w:sz w:val="16"/>
              <w:szCs w:val="16"/>
            </w:rPr>
            <w:t>kattintson ide</w:t>
          </w:r>
          <w:permEnd w:id="1611289574"/>
        </w:sdtContent>
      </w:sdt>
      <w:r w:rsidR="00751886">
        <w:t xml:space="preserve"> </w:t>
      </w:r>
      <w:r w:rsidRPr="001217DC">
        <w:rPr>
          <w:b/>
        </w:rPr>
        <w:t>nap</w:t>
      </w:r>
    </w:p>
    <w:p w:rsidR="001217DC" w:rsidRPr="001217DC" w:rsidRDefault="00E25FAC" w:rsidP="00751886">
      <w:pPr>
        <w:pStyle w:val="Listaszerbekezds"/>
        <w:numPr>
          <w:ilvl w:val="0"/>
          <w:numId w:val="1"/>
        </w:numPr>
        <w:tabs>
          <w:tab w:val="left" w:pos="1701"/>
        </w:tabs>
        <w:spacing w:line="276" w:lineRule="auto"/>
        <w:ind w:right="-648"/>
        <w:jc w:val="both"/>
      </w:pPr>
      <w:r w:rsidRPr="001217DC">
        <w:rPr>
          <w:b/>
        </w:rPr>
        <w:t xml:space="preserve">Tervezett tevékenyég, hasznosítás: </w:t>
      </w:r>
      <w:sdt>
        <w:sdtPr>
          <w:id w:val="-723215036"/>
          <w:placeholder>
            <w:docPart w:val="737F3F6675204F17A078F1F4CDADA8E3"/>
          </w:placeholder>
          <w:showingPlcHdr/>
          <w:text/>
        </w:sdtPr>
        <w:sdtEndPr/>
        <w:sdtContent>
          <w:permStart w:id="1699499065" w:edGrp="everyone"/>
          <w:r w:rsidRPr="001217DC">
            <w:rPr>
              <w:rStyle w:val="Helyrzszveg"/>
              <w:rFonts w:eastAsiaTheme="minorHAnsi"/>
            </w:rPr>
            <w:t>Szöveg beírásához kattintson ide.</w:t>
          </w:r>
          <w:permEnd w:id="1699499065"/>
        </w:sdtContent>
      </w:sdt>
    </w:p>
    <w:p w:rsidR="001217DC" w:rsidRPr="001217DC" w:rsidRDefault="00E25FAC" w:rsidP="00751886">
      <w:pPr>
        <w:pStyle w:val="Listaszerbekezds"/>
        <w:numPr>
          <w:ilvl w:val="0"/>
          <w:numId w:val="1"/>
        </w:numPr>
        <w:spacing w:line="276" w:lineRule="auto"/>
        <w:ind w:right="-648"/>
        <w:jc w:val="both"/>
        <w:rPr>
          <w:b/>
        </w:rPr>
      </w:pPr>
      <w:r w:rsidRPr="001217DC">
        <w:rPr>
          <w:b/>
        </w:rPr>
        <w:t xml:space="preserve">TEÁOR száma: </w:t>
      </w:r>
      <w:sdt>
        <w:sdtPr>
          <w:rPr>
            <w:b/>
          </w:rPr>
          <w:id w:val="-1801140288"/>
          <w:placeholder>
            <w:docPart w:val="9BE1F6B66A864D86953B795E15AAB275"/>
          </w:placeholder>
          <w:showingPlcHdr/>
          <w:text/>
        </w:sdtPr>
        <w:sdtEndPr/>
        <w:sdtContent>
          <w:permStart w:id="1571293539" w:edGrp="everyone"/>
          <w:r w:rsidRPr="001217DC">
            <w:rPr>
              <w:rStyle w:val="Helyrzszveg"/>
              <w:rFonts w:eastAsiaTheme="minorHAnsi"/>
            </w:rPr>
            <w:t>Szöveg beírásához kattintson ide.</w:t>
          </w:r>
          <w:permEnd w:id="1571293539"/>
        </w:sdtContent>
      </w:sdt>
    </w:p>
    <w:p w:rsidR="001217DC" w:rsidRPr="001217DC" w:rsidRDefault="00E25FAC" w:rsidP="00751886">
      <w:pPr>
        <w:pStyle w:val="Listaszerbekezds"/>
        <w:numPr>
          <w:ilvl w:val="0"/>
          <w:numId w:val="1"/>
        </w:numPr>
        <w:spacing w:line="276" w:lineRule="auto"/>
        <w:ind w:right="-648"/>
        <w:jc w:val="both"/>
        <w:rPr>
          <w:b/>
        </w:rPr>
      </w:pPr>
      <w:r w:rsidRPr="001217DC">
        <w:rPr>
          <w:b/>
        </w:rPr>
        <w:t xml:space="preserve">Egyéb (kiegészítés, megjegyzés): </w:t>
      </w:r>
      <w:sdt>
        <w:sdtPr>
          <w:id w:val="1817603585"/>
          <w:placeholder>
            <w:docPart w:val="D8995B3898D74AB78EA2CAC31E3FD44E"/>
          </w:placeholder>
          <w:showingPlcHdr/>
          <w:text/>
        </w:sdtPr>
        <w:sdtEndPr/>
        <w:sdtContent>
          <w:permStart w:id="722628205" w:edGrp="everyone"/>
          <w:r w:rsidRPr="001217DC">
            <w:rPr>
              <w:rStyle w:val="Helyrzszveg"/>
              <w:rFonts w:eastAsiaTheme="minorHAnsi"/>
            </w:rPr>
            <w:t>Szöveg beírásához kattintson ide.</w:t>
          </w:r>
          <w:permEnd w:id="722628205"/>
        </w:sdtContent>
      </w:sdt>
    </w:p>
    <w:p w:rsidR="001217DC" w:rsidRPr="001217DC" w:rsidRDefault="00E25FAC" w:rsidP="001217DC">
      <w:pPr>
        <w:pStyle w:val="Listaszerbekezds"/>
        <w:numPr>
          <w:ilvl w:val="0"/>
          <w:numId w:val="1"/>
        </w:numPr>
        <w:ind w:right="-648"/>
        <w:jc w:val="both"/>
        <w:rPr>
          <w:b/>
        </w:rPr>
      </w:pPr>
      <w:r w:rsidRPr="001217DC">
        <w:rPr>
          <w:b/>
        </w:rPr>
        <w:t>Bankszámlaszám (</w:t>
      </w:r>
      <w:r w:rsidRPr="007628C8">
        <w:t>Pályázati biztosíték visszautalása</w:t>
      </w:r>
      <w:r w:rsidRPr="001217DC">
        <w:rPr>
          <w:b/>
        </w:rPr>
        <w:t xml:space="preserve">): </w:t>
      </w:r>
      <w:sdt>
        <w:sdtPr>
          <w:rPr>
            <w:b/>
          </w:rPr>
          <w:id w:val="1682928286"/>
          <w:placeholder>
            <w:docPart w:val="C60C5950DB1348D88ADC3FCB3CCB76AF"/>
          </w:placeholder>
          <w:showingPlcHdr/>
          <w:text/>
        </w:sdtPr>
        <w:sdtEndPr/>
        <w:sdtContent>
          <w:permStart w:id="2124835756" w:edGrp="everyone"/>
          <w:r w:rsidRPr="001217DC">
            <w:rPr>
              <w:rStyle w:val="Helyrzszveg"/>
              <w:rFonts w:eastAsiaTheme="minorHAnsi"/>
            </w:rPr>
            <w:t>Szöveg beírásához kattintson ide.</w:t>
          </w:r>
          <w:permEnd w:id="2124835756"/>
        </w:sdtContent>
      </w:sdt>
    </w:p>
    <w:p w:rsidR="00792873" w:rsidRDefault="00792873" w:rsidP="00CD20FA"/>
    <w:p w:rsidR="00792873" w:rsidRDefault="00E25FAC" w:rsidP="00792873">
      <w:pPr>
        <w:ind w:left="-720"/>
      </w:pPr>
      <w:r>
        <w:t>Kelt:</w:t>
      </w:r>
      <w:r w:rsidRPr="00792873">
        <w:t xml:space="preserve"> </w:t>
      </w:r>
      <w:sdt>
        <w:sdtPr>
          <w:id w:val="370343230"/>
          <w:placeholder>
            <w:docPart w:val="C0C8DCBEAA6E48B8AC243768303C5FD7"/>
          </w:placeholder>
          <w:showingPlcHdr/>
          <w:text/>
        </w:sdtPr>
        <w:sdtEndPr/>
        <w:sdtContent>
          <w:permStart w:id="981207782" w:edGrp="everyone"/>
          <w:r>
            <w:rPr>
              <w:rStyle w:val="Helyrzszveg"/>
              <w:rFonts w:eastAsiaTheme="minorHAnsi"/>
            </w:rPr>
            <w:t>város</w:t>
          </w:r>
          <w:permEnd w:id="981207782"/>
        </w:sdtContent>
      </w:sdt>
      <w:r w:rsidRPr="008140A4">
        <w:t xml:space="preserve"> </w:t>
      </w:r>
      <w:r>
        <w:t>202</w:t>
      </w:r>
      <w:r w:rsidR="00AB491F">
        <w:t>4</w:t>
      </w:r>
      <w:r w:rsidRPr="008140A4">
        <w:t xml:space="preserve">. </w:t>
      </w:r>
      <w:sdt>
        <w:sdtPr>
          <w:id w:val="-1683510020"/>
          <w:placeholder>
            <w:docPart w:val="2B83AC63EECE482EB8C8EE0F8CB4BB0E"/>
          </w:placeholder>
          <w:showingPlcHdr/>
          <w:text/>
        </w:sdtPr>
        <w:sdtEndPr/>
        <w:sdtContent>
          <w:permStart w:id="894908323" w:edGrp="everyone"/>
          <w:r>
            <w:rPr>
              <w:rStyle w:val="Helyrzszveg"/>
              <w:rFonts w:eastAsiaTheme="minorHAnsi"/>
            </w:rPr>
            <w:t>hónap</w:t>
          </w:r>
          <w:permEnd w:id="894908323"/>
        </w:sdtContent>
      </w:sdt>
      <w:r>
        <w:t xml:space="preserve"> </w:t>
      </w:r>
      <w:sdt>
        <w:sdtPr>
          <w:id w:val="-1253350579"/>
          <w:placeholder>
            <w:docPart w:val="2724AFA5DB2445BAB1E62BBA99FA8DFA"/>
          </w:placeholder>
          <w:showingPlcHdr/>
          <w:text/>
        </w:sdtPr>
        <w:sdtEndPr/>
        <w:sdtContent>
          <w:permStart w:id="728573991" w:edGrp="everyone"/>
          <w:r>
            <w:rPr>
              <w:rStyle w:val="Helyrzszveg"/>
              <w:rFonts w:eastAsiaTheme="minorHAnsi"/>
            </w:rPr>
            <w:t>nap</w:t>
          </w:r>
          <w:permEnd w:id="728573991"/>
        </w:sdtContent>
      </w:sdt>
    </w:p>
    <w:p w:rsidR="00CD20FA" w:rsidRDefault="00CD20FA" w:rsidP="00CD20FA"/>
    <w:p w:rsidR="00CD20FA" w:rsidRDefault="00CD20FA" w:rsidP="00CD20FA">
      <w:pPr>
        <w:ind w:left="-900"/>
      </w:pPr>
    </w:p>
    <w:p w:rsidR="00CD20FA" w:rsidRDefault="00E25FAC" w:rsidP="00CD20FA">
      <w:pPr>
        <w:ind w:left="4860" w:right="-648"/>
        <w:jc w:val="center"/>
      </w:pPr>
      <w:r>
        <w:t>……………………………………………….</w:t>
      </w:r>
    </w:p>
    <w:p w:rsidR="00CD20FA" w:rsidRDefault="00E25FAC" w:rsidP="00CD20FA">
      <w:pPr>
        <w:ind w:left="4860"/>
        <w:jc w:val="center"/>
      </w:pPr>
      <w:r>
        <w:t>Pályázó</w:t>
      </w:r>
    </w:p>
    <w:p w:rsidR="00CD20FA" w:rsidRDefault="00E25FAC" w:rsidP="00CD20FA">
      <w:pPr>
        <w:ind w:left="4860"/>
        <w:jc w:val="center"/>
      </w:pPr>
      <w:r>
        <w:t>(cégszerű aláírás)</w:t>
      </w:r>
    </w:p>
    <w:p w:rsidR="00CD20FA" w:rsidRDefault="00CD20FA" w:rsidP="00CD20FA">
      <w:pPr>
        <w:ind w:left="4860"/>
        <w:jc w:val="center"/>
      </w:pPr>
    </w:p>
    <w:p w:rsidR="00CD20FA" w:rsidRPr="007C42B3" w:rsidRDefault="00E25FAC" w:rsidP="00CD20FA">
      <w:pPr>
        <w:tabs>
          <w:tab w:val="left" w:pos="360"/>
        </w:tabs>
        <w:ind w:left="-709"/>
        <w:rPr>
          <w:sz w:val="18"/>
          <w:szCs w:val="18"/>
        </w:rPr>
      </w:pPr>
      <w:r w:rsidRPr="007C42B3">
        <w:rPr>
          <w:sz w:val="18"/>
          <w:szCs w:val="18"/>
        </w:rPr>
        <w:t xml:space="preserve">Mellékletek: </w:t>
      </w:r>
      <w:r w:rsidRPr="007C42B3">
        <w:rPr>
          <w:sz w:val="18"/>
          <w:szCs w:val="18"/>
        </w:rPr>
        <w:tab/>
        <w:t>Pályázati feltéte</w:t>
      </w:r>
      <w:r>
        <w:rPr>
          <w:sz w:val="18"/>
          <w:szCs w:val="18"/>
        </w:rPr>
        <w:t>lek elfogadásáról nyilatkozat (1</w:t>
      </w:r>
      <w:r w:rsidRPr="007C42B3">
        <w:rPr>
          <w:sz w:val="18"/>
          <w:szCs w:val="18"/>
        </w:rPr>
        <w:t>. sz. melléklet)</w:t>
      </w:r>
    </w:p>
    <w:p w:rsidR="00CD20FA" w:rsidRPr="007C42B3" w:rsidRDefault="00E25FAC" w:rsidP="00CD20FA">
      <w:pPr>
        <w:tabs>
          <w:tab w:val="left" w:pos="360"/>
        </w:tabs>
        <w:ind w:left="-900"/>
        <w:rPr>
          <w:sz w:val="18"/>
          <w:szCs w:val="18"/>
        </w:rPr>
      </w:pPr>
      <w:r w:rsidRPr="007C42B3">
        <w:rPr>
          <w:sz w:val="18"/>
          <w:szCs w:val="18"/>
        </w:rPr>
        <w:tab/>
        <w:t>Nyilatkozat</w:t>
      </w:r>
      <w:r>
        <w:rPr>
          <w:sz w:val="18"/>
          <w:szCs w:val="18"/>
        </w:rPr>
        <w:t xml:space="preserve"> kizáró okokról (2</w:t>
      </w:r>
      <w:r w:rsidRPr="007C42B3">
        <w:rPr>
          <w:sz w:val="18"/>
          <w:szCs w:val="18"/>
        </w:rPr>
        <w:t xml:space="preserve">. sz. melléklet)  </w:t>
      </w:r>
    </w:p>
    <w:p w:rsidR="00CD20FA" w:rsidRDefault="00E25FAC" w:rsidP="00CD20FA">
      <w:pPr>
        <w:tabs>
          <w:tab w:val="left" w:pos="360"/>
        </w:tabs>
        <w:ind w:left="-900"/>
        <w:rPr>
          <w:sz w:val="18"/>
          <w:szCs w:val="18"/>
        </w:rPr>
      </w:pPr>
      <w:r w:rsidRPr="007C42B3">
        <w:rPr>
          <w:sz w:val="18"/>
          <w:szCs w:val="18"/>
        </w:rPr>
        <w:tab/>
      </w:r>
      <w:r>
        <w:rPr>
          <w:sz w:val="18"/>
          <w:szCs w:val="18"/>
        </w:rPr>
        <w:t>Nyilatkozat titoktartásról (3</w:t>
      </w:r>
      <w:r w:rsidRPr="007C42B3">
        <w:rPr>
          <w:sz w:val="18"/>
          <w:szCs w:val="18"/>
        </w:rPr>
        <w:t>. sz. melléklet)</w:t>
      </w:r>
    </w:p>
    <w:p w:rsidR="00CD20FA" w:rsidRPr="00C01F8B" w:rsidRDefault="00E25FAC" w:rsidP="00CD20FA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C01F8B">
        <w:rPr>
          <w:sz w:val="20"/>
          <w:szCs w:val="20"/>
        </w:rPr>
        <w:t>Nyilatkozat szerződés teljesítési feltételekről (</w:t>
      </w:r>
      <w:r>
        <w:rPr>
          <w:sz w:val="20"/>
          <w:szCs w:val="20"/>
        </w:rPr>
        <w:t>4</w:t>
      </w:r>
      <w:r w:rsidRPr="00C01F8B">
        <w:rPr>
          <w:sz w:val="20"/>
          <w:szCs w:val="20"/>
        </w:rPr>
        <w:t>. sz. melléklet)</w:t>
      </w:r>
    </w:p>
    <w:p w:rsidR="00CD20FA" w:rsidRDefault="00E25FAC" w:rsidP="00CD20FA">
      <w:pPr>
        <w:tabs>
          <w:tab w:val="left" w:pos="360"/>
        </w:tabs>
        <w:ind w:left="-900"/>
        <w:rPr>
          <w:sz w:val="18"/>
          <w:szCs w:val="18"/>
        </w:rPr>
      </w:pPr>
      <w:r>
        <w:rPr>
          <w:sz w:val="20"/>
          <w:szCs w:val="20"/>
        </w:rPr>
        <w:tab/>
      </w:r>
      <w:r w:rsidRPr="00C01F8B">
        <w:rPr>
          <w:sz w:val="20"/>
          <w:szCs w:val="20"/>
        </w:rPr>
        <w:t>Nyila</w:t>
      </w:r>
      <w:r>
        <w:rPr>
          <w:sz w:val="20"/>
          <w:szCs w:val="20"/>
        </w:rPr>
        <w:t>tkozat átlátható szervezetről – csak gazdálkodó szervezet esetén (5</w:t>
      </w:r>
      <w:r w:rsidRPr="00C01F8B">
        <w:rPr>
          <w:sz w:val="20"/>
          <w:szCs w:val="20"/>
        </w:rPr>
        <w:t>. sz. melléklet)</w:t>
      </w:r>
      <w:r w:rsidRPr="00320B5A">
        <w:rPr>
          <w:sz w:val="18"/>
          <w:szCs w:val="18"/>
        </w:rPr>
        <w:t xml:space="preserve"> </w:t>
      </w:r>
    </w:p>
    <w:p w:rsidR="00CD20FA" w:rsidRDefault="00E25FAC" w:rsidP="00CD20FA">
      <w:pPr>
        <w:tabs>
          <w:tab w:val="left" w:pos="360"/>
        </w:tabs>
        <w:ind w:left="-900"/>
        <w:rPr>
          <w:sz w:val="18"/>
          <w:szCs w:val="18"/>
        </w:rPr>
      </w:pPr>
      <w:r w:rsidRPr="007C42B3">
        <w:rPr>
          <w:sz w:val="18"/>
          <w:szCs w:val="18"/>
        </w:rPr>
        <w:tab/>
        <w:t>Cégkivonat</w:t>
      </w:r>
      <w:r>
        <w:rPr>
          <w:sz w:val="18"/>
          <w:szCs w:val="18"/>
        </w:rPr>
        <w:t xml:space="preserve"> és aláírási címpéldány</w:t>
      </w:r>
    </w:p>
    <w:p w:rsidR="00CD20FA" w:rsidRDefault="00E25FAC" w:rsidP="00CD20FA">
      <w:pPr>
        <w:tabs>
          <w:tab w:val="left" w:pos="360"/>
        </w:tabs>
        <w:ind w:left="-90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Igazolás köztartozás mentességről </w:t>
      </w:r>
    </w:p>
    <w:p w:rsidR="00CD20FA" w:rsidRDefault="00E25FAC" w:rsidP="00CD20FA">
      <w:pPr>
        <w:tabs>
          <w:tab w:val="left" w:pos="360"/>
        </w:tabs>
        <w:ind w:left="-900"/>
        <w:rPr>
          <w:sz w:val="18"/>
          <w:szCs w:val="18"/>
        </w:rPr>
      </w:pPr>
      <w:r>
        <w:rPr>
          <w:sz w:val="18"/>
          <w:szCs w:val="18"/>
        </w:rPr>
        <w:tab/>
        <w:t>Költségvetés átalakítási és beruházási munkálatokról</w:t>
      </w:r>
    </w:p>
    <w:p w:rsidR="00CD20FA" w:rsidRPr="00EB4438" w:rsidRDefault="00E25FAC" w:rsidP="00EB4438">
      <w:pPr>
        <w:tabs>
          <w:tab w:val="left" w:pos="360"/>
        </w:tabs>
        <w:ind w:left="-900"/>
        <w:rPr>
          <w:sz w:val="18"/>
          <w:szCs w:val="18"/>
        </w:rPr>
      </w:pPr>
      <w:r>
        <w:rPr>
          <w:sz w:val="18"/>
          <w:szCs w:val="18"/>
        </w:rPr>
        <w:tab/>
        <w:t>Pályázati biztosíték átutalását igazoló dokumentum</w:t>
      </w:r>
    </w:p>
    <w:sectPr w:rsidR="00CD20FA" w:rsidRPr="00EB4438" w:rsidSect="00EB303D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36055"/>
    <w:multiLevelType w:val="hybridMultilevel"/>
    <w:tmpl w:val="DA6E66D6"/>
    <w:lvl w:ilvl="0" w:tplc="D8A257A4">
      <w:start w:val="1"/>
      <w:numFmt w:val="decimal"/>
      <w:lvlText w:val="%1."/>
      <w:lvlJc w:val="left"/>
      <w:pPr>
        <w:ind w:left="-360" w:hanging="360"/>
      </w:pPr>
      <w:rPr>
        <w:rFonts w:hint="default"/>
        <w:b/>
      </w:rPr>
    </w:lvl>
    <w:lvl w:ilvl="1" w:tplc="B8B0A816" w:tentative="1">
      <w:start w:val="1"/>
      <w:numFmt w:val="lowerLetter"/>
      <w:lvlText w:val="%2."/>
      <w:lvlJc w:val="left"/>
      <w:pPr>
        <w:ind w:left="360" w:hanging="360"/>
      </w:pPr>
    </w:lvl>
    <w:lvl w:ilvl="2" w:tplc="D162581A" w:tentative="1">
      <w:start w:val="1"/>
      <w:numFmt w:val="lowerRoman"/>
      <w:lvlText w:val="%3."/>
      <w:lvlJc w:val="right"/>
      <w:pPr>
        <w:ind w:left="1080" w:hanging="180"/>
      </w:pPr>
    </w:lvl>
    <w:lvl w:ilvl="3" w:tplc="58F2D640" w:tentative="1">
      <w:start w:val="1"/>
      <w:numFmt w:val="decimal"/>
      <w:lvlText w:val="%4."/>
      <w:lvlJc w:val="left"/>
      <w:pPr>
        <w:ind w:left="1800" w:hanging="360"/>
      </w:pPr>
    </w:lvl>
    <w:lvl w:ilvl="4" w:tplc="DF16FEA0" w:tentative="1">
      <w:start w:val="1"/>
      <w:numFmt w:val="lowerLetter"/>
      <w:lvlText w:val="%5."/>
      <w:lvlJc w:val="left"/>
      <w:pPr>
        <w:ind w:left="2520" w:hanging="360"/>
      </w:pPr>
    </w:lvl>
    <w:lvl w:ilvl="5" w:tplc="CF520196" w:tentative="1">
      <w:start w:val="1"/>
      <w:numFmt w:val="lowerRoman"/>
      <w:lvlText w:val="%6."/>
      <w:lvlJc w:val="right"/>
      <w:pPr>
        <w:ind w:left="3240" w:hanging="180"/>
      </w:pPr>
    </w:lvl>
    <w:lvl w:ilvl="6" w:tplc="14AC6728" w:tentative="1">
      <w:start w:val="1"/>
      <w:numFmt w:val="decimal"/>
      <w:lvlText w:val="%7."/>
      <w:lvlJc w:val="left"/>
      <w:pPr>
        <w:ind w:left="3960" w:hanging="360"/>
      </w:pPr>
    </w:lvl>
    <w:lvl w:ilvl="7" w:tplc="CF127028" w:tentative="1">
      <w:start w:val="1"/>
      <w:numFmt w:val="lowerLetter"/>
      <w:lvlText w:val="%8."/>
      <w:lvlJc w:val="left"/>
      <w:pPr>
        <w:ind w:left="4680" w:hanging="360"/>
      </w:pPr>
    </w:lvl>
    <w:lvl w:ilvl="8" w:tplc="3D48452E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4DF2A1D"/>
    <w:multiLevelType w:val="hybridMultilevel"/>
    <w:tmpl w:val="28F0C606"/>
    <w:lvl w:ilvl="0" w:tplc="0DCCB586">
      <w:start w:val="1"/>
      <w:numFmt w:val="lowerLetter"/>
      <w:lvlText w:val="%1."/>
      <w:lvlJc w:val="left"/>
      <w:pPr>
        <w:ind w:left="-360" w:hanging="360"/>
      </w:pPr>
      <w:rPr>
        <w:rFonts w:hint="default"/>
        <w:b w:val="0"/>
      </w:rPr>
    </w:lvl>
    <w:lvl w:ilvl="1" w:tplc="8A94F89C" w:tentative="1">
      <w:start w:val="1"/>
      <w:numFmt w:val="lowerLetter"/>
      <w:lvlText w:val="%2."/>
      <w:lvlJc w:val="left"/>
      <w:pPr>
        <w:ind w:left="360" w:hanging="360"/>
      </w:pPr>
    </w:lvl>
    <w:lvl w:ilvl="2" w:tplc="353A59A8" w:tentative="1">
      <w:start w:val="1"/>
      <w:numFmt w:val="lowerRoman"/>
      <w:lvlText w:val="%3."/>
      <w:lvlJc w:val="right"/>
      <w:pPr>
        <w:ind w:left="1080" w:hanging="180"/>
      </w:pPr>
    </w:lvl>
    <w:lvl w:ilvl="3" w:tplc="DE1EE562" w:tentative="1">
      <w:start w:val="1"/>
      <w:numFmt w:val="decimal"/>
      <w:lvlText w:val="%4."/>
      <w:lvlJc w:val="left"/>
      <w:pPr>
        <w:ind w:left="1800" w:hanging="360"/>
      </w:pPr>
    </w:lvl>
    <w:lvl w:ilvl="4" w:tplc="A3848C8A" w:tentative="1">
      <w:start w:val="1"/>
      <w:numFmt w:val="lowerLetter"/>
      <w:lvlText w:val="%5."/>
      <w:lvlJc w:val="left"/>
      <w:pPr>
        <w:ind w:left="2520" w:hanging="360"/>
      </w:pPr>
    </w:lvl>
    <w:lvl w:ilvl="5" w:tplc="1136953C" w:tentative="1">
      <w:start w:val="1"/>
      <w:numFmt w:val="lowerRoman"/>
      <w:lvlText w:val="%6."/>
      <w:lvlJc w:val="right"/>
      <w:pPr>
        <w:ind w:left="3240" w:hanging="180"/>
      </w:pPr>
    </w:lvl>
    <w:lvl w:ilvl="6" w:tplc="9DC4E6D6" w:tentative="1">
      <w:start w:val="1"/>
      <w:numFmt w:val="decimal"/>
      <w:lvlText w:val="%7."/>
      <w:lvlJc w:val="left"/>
      <w:pPr>
        <w:ind w:left="3960" w:hanging="360"/>
      </w:pPr>
    </w:lvl>
    <w:lvl w:ilvl="7" w:tplc="3592AA22" w:tentative="1">
      <w:start w:val="1"/>
      <w:numFmt w:val="lowerLetter"/>
      <w:lvlText w:val="%8."/>
      <w:lvlJc w:val="left"/>
      <w:pPr>
        <w:ind w:left="4680" w:hanging="360"/>
      </w:pPr>
    </w:lvl>
    <w:lvl w:ilvl="8" w:tplc="8544111E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DAB7EBF"/>
    <w:multiLevelType w:val="hybridMultilevel"/>
    <w:tmpl w:val="137AA3A6"/>
    <w:lvl w:ilvl="0" w:tplc="05AAAD0E">
      <w:start w:val="1"/>
      <w:numFmt w:val="lowerLetter"/>
      <w:lvlText w:val="%1."/>
      <w:lvlJc w:val="left"/>
      <w:pPr>
        <w:ind w:left="0" w:hanging="360"/>
      </w:pPr>
      <w:rPr>
        <w:rFonts w:hint="default"/>
        <w:b w:val="0"/>
      </w:rPr>
    </w:lvl>
    <w:lvl w:ilvl="1" w:tplc="674C3D4C" w:tentative="1">
      <w:start w:val="1"/>
      <w:numFmt w:val="lowerLetter"/>
      <w:lvlText w:val="%2."/>
      <w:lvlJc w:val="left"/>
      <w:pPr>
        <w:ind w:left="720" w:hanging="360"/>
      </w:pPr>
    </w:lvl>
    <w:lvl w:ilvl="2" w:tplc="0CB6F9E6" w:tentative="1">
      <w:start w:val="1"/>
      <w:numFmt w:val="lowerRoman"/>
      <w:lvlText w:val="%3."/>
      <w:lvlJc w:val="right"/>
      <w:pPr>
        <w:ind w:left="1440" w:hanging="180"/>
      </w:pPr>
    </w:lvl>
    <w:lvl w:ilvl="3" w:tplc="80D2963E" w:tentative="1">
      <w:start w:val="1"/>
      <w:numFmt w:val="decimal"/>
      <w:lvlText w:val="%4."/>
      <w:lvlJc w:val="left"/>
      <w:pPr>
        <w:ind w:left="2160" w:hanging="360"/>
      </w:pPr>
    </w:lvl>
    <w:lvl w:ilvl="4" w:tplc="2D104E16" w:tentative="1">
      <w:start w:val="1"/>
      <w:numFmt w:val="lowerLetter"/>
      <w:lvlText w:val="%5."/>
      <w:lvlJc w:val="left"/>
      <w:pPr>
        <w:ind w:left="2880" w:hanging="360"/>
      </w:pPr>
    </w:lvl>
    <w:lvl w:ilvl="5" w:tplc="31841EBA" w:tentative="1">
      <w:start w:val="1"/>
      <w:numFmt w:val="lowerRoman"/>
      <w:lvlText w:val="%6."/>
      <w:lvlJc w:val="right"/>
      <w:pPr>
        <w:ind w:left="3600" w:hanging="180"/>
      </w:pPr>
    </w:lvl>
    <w:lvl w:ilvl="6" w:tplc="2AB602DE" w:tentative="1">
      <w:start w:val="1"/>
      <w:numFmt w:val="decimal"/>
      <w:lvlText w:val="%7."/>
      <w:lvlJc w:val="left"/>
      <w:pPr>
        <w:ind w:left="4320" w:hanging="360"/>
      </w:pPr>
    </w:lvl>
    <w:lvl w:ilvl="7" w:tplc="46127582" w:tentative="1">
      <w:start w:val="1"/>
      <w:numFmt w:val="lowerLetter"/>
      <w:lvlText w:val="%8."/>
      <w:lvlJc w:val="left"/>
      <w:pPr>
        <w:ind w:left="5040" w:hanging="360"/>
      </w:pPr>
    </w:lvl>
    <w:lvl w:ilvl="8" w:tplc="599881A6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78437D5A"/>
    <w:multiLevelType w:val="hybridMultilevel"/>
    <w:tmpl w:val="1644AD32"/>
    <w:lvl w:ilvl="0" w:tplc="0AA0F736">
      <w:start w:val="2"/>
      <w:numFmt w:val="lowerLetter"/>
      <w:lvlText w:val="%1.)"/>
      <w:lvlJc w:val="left"/>
      <w:pPr>
        <w:ind w:left="0" w:hanging="360"/>
      </w:pPr>
      <w:rPr>
        <w:rFonts w:hint="default"/>
        <w:b w:val="0"/>
      </w:rPr>
    </w:lvl>
    <w:lvl w:ilvl="1" w:tplc="6032D9EE" w:tentative="1">
      <w:start w:val="1"/>
      <w:numFmt w:val="lowerLetter"/>
      <w:lvlText w:val="%2."/>
      <w:lvlJc w:val="left"/>
      <w:pPr>
        <w:ind w:left="720" w:hanging="360"/>
      </w:pPr>
    </w:lvl>
    <w:lvl w:ilvl="2" w:tplc="1B526B8A" w:tentative="1">
      <w:start w:val="1"/>
      <w:numFmt w:val="lowerRoman"/>
      <w:lvlText w:val="%3."/>
      <w:lvlJc w:val="right"/>
      <w:pPr>
        <w:ind w:left="1440" w:hanging="180"/>
      </w:pPr>
    </w:lvl>
    <w:lvl w:ilvl="3" w:tplc="2376D374" w:tentative="1">
      <w:start w:val="1"/>
      <w:numFmt w:val="decimal"/>
      <w:lvlText w:val="%4."/>
      <w:lvlJc w:val="left"/>
      <w:pPr>
        <w:ind w:left="2160" w:hanging="360"/>
      </w:pPr>
    </w:lvl>
    <w:lvl w:ilvl="4" w:tplc="AB0C8E50" w:tentative="1">
      <w:start w:val="1"/>
      <w:numFmt w:val="lowerLetter"/>
      <w:lvlText w:val="%5."/>
      <w:lvlJc w:val="left"/>
      <w:pPr>
        <w:ind w:left="2880" w:hanging="360"/>
      </w:pPr>
    </w:lvl>
    <w:lvl w:ilvl="5" w:tplc="182A6302" w:tentative="1">
      <w:start w:val="1"/>
      <w:numFmt w:val="lowerRoman"/>
      <w:lvlText w:val="%6."/>
      <w:lvlJc w:val="right"/>
      <w:pPr>
        <w:ind w:left="3600" w:hanging="180"/>
      </w:pPr>
    </w:lvl>
    <w:lvl w:ilvl="6" w:tplc="C952E81E" w:tentative="1">
      <w:start w:val="1"/>
      <w:numFmt w:val="decimal"/>
      <w:lvlText w:val="%7."/>
      <w:lvlJc w:val="left"/>
      <w:pPr>
        <w:ind w:left="4320" w:hanging="360"/>
      </w:pPr>
    </w:lvl>
    <w:lvl w:ilvl="7" w:tplc="8380593E" w:tentative="1">
      <w:start w:val="1"/>
      <w:numFmt w:val="lowerLetter"/>
      <w:lvlText w:val="%8."/>
      <w:lvlJc w:val="left"/>
      <w:pPr>
        <w:ind w:left="5040" w:hanging="360"/>
      </w:pPr>
    </w:lvl>
    <w:lvl w:ilvl="8" w:tplc="1A6853CC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Pc2UOXapj4SrMSTzN3+qOswpXZOjv6XHdJ3H9b16std2NXY7aTZZwQSxxHkz7/pMBwTxlsAyYwR9AlzsYpHqcg==" w:salt="v4CaAEw+iKBzHnC9ta3Mm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E1"/>
    <w:rsid w:val="000527C0"/>
    <w:rsid w:val="00092F50"/>
    <w:rsid w:val="001217DC"/>
    <w:rsid w:val="00150C26"/>
    <w:rsid w:val="001D2AE1"/>
    <w:rsid w:val="001E3A28"/>
    <w:rsid w:val="001F46D7"/>
    <w:rsid w:val="00244DEA"/>
    <w:rsid w:val="0024743E"/>
    <w:rsid w:val="0028658D"/>
    <w:rsid w:val="00320B5A"/>
    <w:rsid w:val="00473001"/>
    <w:rsid w:val="004972EE"/>
    <w:rsid w:val="00520DAD"/>
    <w:rsid w:val="005A301E"/>
    <w:rsid w:val="00671677"/>
    <w:rsid w:val="00751886"/>
    <w:rsid w:val="007628C8"/>
    <w:rsid w:val="00792873"/>
    <w:rsid w:val="00792BEA"/>
    <w:rsid w:val="007C42B3"/>
    <w:rsid w:val="007D402C"/>
    <w:rsid w:val="008140A4"/>
    <w:rsid w:val="008455C1"/>
    <w:rsid w:val="00866CF2"/>
    <w:rsid w:val="008D7018"/>
    <w:rsid w:val="009B13A8"/>
    <w:rsid w:val="009C7B74"/>
    <w:rsid w:val="00A21D51"/>
    <w:rsid w:val="00A67464"/>
    <w:rsid w:val="00AB491F"/>
    <w:rsid w:val="00AE0FF5"/>
    <w:rsid w:val="00B51FEC"/>
    <w:rsid w:val="00B61F23"/>
    <w:rsid w:val="00C01F8B"/>
    <w:rsid w:val="00C03F55"/>
    <w:rsid w:val="00CD20FA"/>
    <w:rsid w:val="00D10589"/>
    <w:rsid w:val="00E25FAC"/>
    <w:rsid w:val="00EB303D"/>
    <w:rsid w:val="00EB4438"/>
    <w:rsid w:val="00EE5A99"/>
    <w:rsid w:val="00F14B90"/>
    <w:rsid w:val="00F6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0DCEF-D16C-49CE-9C17-DEA02808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1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7167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2">
    <w:name w:val="Stílus2"/>
    <w:basedOn w:val="Cmsor2"/>
    <w:next w:val="Norml"/>
    <w:link w:val="Stlus2Char"/>
    <w:qFormat/>
    <w:rsid w:val="00671677"/>
    <w:pPr>
      <w:tabs>
        <w:tab w:val="left" w:pos="880"/>
        <w:tab w:val="right" w:leader="dot" w:pos="9062"/>
      </w:tabs>
    </w:pPr>
    <w:rPr>
      <w:rFonts w:ascii="Times New Roman" w:hAnsi="Times New Roman" w:cs="Times New Roman"/>
      <w:noProof/>
      <w:sz w:val="24"/>
    </w:rPr>
  </w:style>
  <w:style w:type="character" w:customStyle="1" w:styleId="Stlus2Char">
    <w:name w:val="Stílus2 Char"/>
    <w:basedOn w:val="Cmsor2Char"/>
    <w:link w:val="Stlus2"/>
    <w:rsid w:val="00671677"/>
    <w:rPr>
      <w:rFonts w:ascii="Times New Roman" w:eastAsiaTheme="majorEastAsia" w:hAnsi="Times New Roman" w:cs="Times New Roman"/>
      <w:noProof/>
      <w:color w:val="2E74B5" w:themeColor="accent1" w:themeShade="BF"/>
      <w:sz w:val="24"/>
      <w:szCs w:val="2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716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elyrzszveg">
    <w:name w:val="Placeholder Text"/>
    <w:basedOn w:val="Bekezdsalapbettpusa"/>
    <w:uiPriority w:val="99"/>
    <w:semiHidden/>
    <w:rsid w:val="00B51FEC"/>
    <w:rPr>
      <w:color w:val="808080"/>
    </w:rPr>
  </w:style>
  <w:style w:type="paragraph" w:styleId="Listaszerbekezds">
    <w:name w:val="List Paragraph"/>
    <w:basedOn w:val="Norml"/>
    <w:uiPriority w:val="34"/>
    <w:qFormat/>
    <w:rsid w:val="0028658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5188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1886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ybalas\Documents\Egy&#233;ni%20Office-sablonok\p&#225;ly&#225;za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849E9060C046CCB8B6F5A46DAEC8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9F00310-7844-4CFB-8B24-DBA3D464F745}"/>
      </w:docPartPr>
      <w:docPartBody>
        <w:p w:rsidR="00520DAD" w:rsidRDefault="00453439" w:rsidP="00F67E83">
          <w:pPr>
            <w:pStyle w:val="B9849E9060C046CCB8B6F5A46DAEC8DC6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EE67750D51AE4FB3BADECC7DC46CFFE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C9432D-B08F-4BE9-A3EF-705F1AB55663}"/>
      </w:docPartPr>
      <w:docPartBody>
        <w:p w:rsidR="00520DAD" w:rsidRDefault="00453439" w:rsidP="00F67E83">
          <w:pPr>
            <w:pStyle w:val="EE67750D51AE4FB3BADECC7DC46CFFE66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A73753F1F23540FBB5F103FEB0F46A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952FC3F-EB96-47EF-8733-75189733B7A3}"/>
      </w:docPartPr>
      <w:docPartBody>
        <w:p w:rsidR="00520DAD" w:rsidRDefault="00453439" w:rsidP="00F67E83">
          <w:pPr>
            <w:pStyle w:val="A73753F1F23540FBB5F103FEB0F46A4B5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B207E3ACD79448B4A39D6573A3F572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0C23068-CFE0-46F8-818F-CCB9791AFD28}"/>
      </w:docPartPr>
      <w:docPartBody>
        <w:p w:rsidR="00520DAD" w:rsidRDefault="00453439" w:rsidP="00F67E83">
          <w:pPr>
            <w:pStyle w:val="B207E3ACD79448B4A39D6573A3F572B65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9FDA258C19AA4F7A8943431B335BA5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95892D9-0530-4F8F-BFFE-0E2C21198141}"/>
      </w:docPartPr>
      <w:docPartBody>
        <w:p w:rsidR="00520DAD" w:rsidRDefault="00453439" w:rsidP="00F67E83">
          <w:pPr>
            <w:pStyle w:val="9FDA258C19AA4F7A8943431B335BA5D45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8C88695AC59242119B054CA534D3BDE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28D89B9-B2DB-4004-AA55-AAF581CFF435}"/>
      </w:docPartPr>
      <w:docPartBody>
        <w:p w:rsidR="00520DAD" w:rsidRDefault="00453439" w:rsidP="00F67E83">
          <w:pPr>
            <w:pStyle w:val="8C88695AC59242119B054CA534D3BDE25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5F93DD99FE594CBD869D3AEE87C34A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477A6A-ADEA-423E-AFB5-FAA384EEE51D}"/>
      </w:docPartPr>
      <w:docPartBody>
        <w:p w:rsidR="00520DAD" w:rsidRDefault="00453439" w:rsidP="00F67E83">
          <w:pPr>
            <w:pStyle w:val="5F93DD99FE594CBD869D3AEE87C34AF05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4A2331C2862B403BB88C4ADD2C9D2A2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9CA3BC4-7BC2-4786-BB5A-CF426DD24F48}"/>
      </w:docPartPr>
      <w:docPartBody>
        <w:p w:rsidR="00520DAD" w:rsidRDefault="00453439" w:rsidP="00F67E83">
          <w:pPr>
            <w:pStyle w:val="4A2331C2862B403BB88C4ADD2C9D2A255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8D348883BC5745879F3FAC73BE732B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51A0EC7-FDAC-4100-AEF1-E2F39CD3D1C9}"/>
      </w:docPartPr>
      <w:docPartBody>
        <w:p w:rsidR="00520DAD" w:rsidRDefault="00453439" w:rsidP="00F67E83">
          <w:pPr>
            <w:pStyle w:val="8D348883BC5745879F3FAC73BE732B5E5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1AAF32E2296A46E4B6F1DA6A323064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4E7A2B-4385-4194-8525-07D45BE5572F}"/>
      </w:docPartPr>
      <w:docPartBody>
        <w:p w:rsidR="00520DAD" w:rsidRDefault="00453439" w:rsidP="00F67E83">
          <w:pPr>
            <w:pStyle w:val="1AAF32E2296A46E4B6F1DA6A323064C15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9EE8620A4CF74A81967033A771F1218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4D1E0A-8136-45E0-A8BC-5A7611F40C00}"/>
      </w:docPartPr>
      <w:docPartBody>
        <w:p w:rsidR="00520DAD" w:rsidRDefault="00453439" w:rsidP="00F67E83">
          <w:pPr>
            <w:pStyle w:val="9EE8620A4CF74A81967033A771F121865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2982BFDBC93248CEAD561401E41E8F1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D5FD8F5-2950-4B6F-AA76-BAB08D4F2F89}"/>
      </w:docPartPr>
      <w:docPartBody>
        <w:p w:rsidR="00520DAD" w:rsidRDefault="00453439" w:rsidP="00F67E83">
          <w:pPr>
            <w:pStyle w:val="2982BFDBC93248CEAD561401E41E8F185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45B78415EEC540E7A8CB064EE19FFD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447360-B80D-4C0D-9219-71EF0260D0EF}"/>
      </w:docPartPr>
      <w:docPartBody>
        <w:p w:rsidR="00520DAD" w:rsidRDefault="00453439" w:rsidP="00F67E83">
          <w:pPr>
            <w:pStyle w:val="45B78415EEC540E7A8CB064EE19FFDF05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F72D9E23B75B438D8B441656E42DB8F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6FCD69-3BF6-4BAC-BF2C-6428BFEDCE09}"/>
      </w:docPartPr>
      <w:docPartBody>
        <w:p w:rsidR="00520DAD" w:rsidRDefault="00453439" w:rsidP="00F67E83">
          <w:pPr>
            <w:pStyle w:val="F72D9E23B75B438D8B441656E42DB8FB5"/>
          </w:pPr>
          <w:r>
            <w:rPr>
              <w:b/>
            </w:rPr>
            <w:t xml:space="preserve"> </w:t>
          </w: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653F9E5ABD954410A75D22562C2B2C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1221FC-7F71-4AEA-8FA2-F201B00E262B}"/>
      </w:docPartPr>
      <w:docPartBody>
        <w:p w:rsidR="00520DAD" w:rsidRDefault="00453439" w:rsidP="00F67E83">
          <w:pPr>
            <w:pStyle w:val="653F9E5ABD954410A75D22562C2B2C4E5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8B34E60DE6F04A00A94BC1C49DF739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9AA6AA7-8FE6-44A3-81AA-6527D08D3903}"/>
      </w:docPartPr>
      <w:docPartBody>
        <w:p w:rsidR="00520DAD" w:rsidRDefault="00453439" w:rsidP="00F67E83">
          <w:pPr>
            <w:pStyle w:val="8B34E60DE6F04A00A94BC1C49DF7395C5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A17F68E3AE964B2FBB9F6DB30586AC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C4C48B9-6EB5-4F55-B4C7-6EEBC520C878}"/>
      </w:docPartPr>
      <w:docPartBody>
        <w:p w:rsidR="00520DAD" w:rsidRDefault="00453439" w:rsidP="00F67E83">
          <w:pPr>
            <w:pStyle w:val="A17F68E3AE964B2FBB9F6DB30586AC455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AA2AB2E7556C4380AF3DD75504FD7F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40859A-AE9C-4091-8F44-DC1EE727BFCC}"/>
      </w:docPartPr>
      <w:docPartBody>
        <w:p w:rsidR="00520DAD" w:rsidRDefault="00453439" w:rsidP="00F67E83">
          <w:pPr>
            <w:pStyle w:val="AA2AB2E7556C4380AF3DD75504FD7F8F5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7360528141CC481DBB127A1F181C8F7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598061C-33C1-498A-9784-743A5F990D63}"/>
      </w:docPartPr>
      <w:docPartBody>
        <w:p w:rsidR="00520DAD" w:rsidRDefault="00453439" w:rsidP="00F67E83">
          <w:pPr>
            <w:pStyle w:val="7360528141CC481DBB127A1F181C8F705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38CD118D01D14ABB9121C3895887CB9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2434FB2-95B7-44A9-9602-193DCADC77C8}"/>
      </w:docPartPr>
      <w:docPartBody>
        <w:p w:rsidR="00520DAD" w:rsidRDefault="00453439" w:rsidP="00F67E83">
          <w:pPr>
            <w:pStyle w:val="38CD118D01D14ABB9121C3895887CB925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DBE1EF75B9854F059C0E1326C33080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CD03580-9EC8-4248-AE7D-BE710A7274D0}"/>
      </w:docPartPr>
      <w:docPartBody>
        <w:p w:rsidR="00520DAD" w:rsidRDefault="00453439" w:rsidP="00F67E83">
          <w:pPr>
            <w:pStyle w:val="DBE1EF75B9854F059C0E1326C330809F5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3B44E9EC94AF4717BCFD9B64B6BE423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BF80901-F598-4B6E-83C7-043AB8DF9A7B}"/>
      </w:docPartPr>
      <w:docPartBody>
        <w:p w:rsidR="00520DAD" w:rsidRDefault="00453439" w:rsidP="00F67E83">
          <w:pPr>
            <w:pStyle w:val="3B44E9EC94AF4717BCFD9B64B6BE42305"/>
          </w:pPr>
          <w:r w:rsidRPr="001217DC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2A1D13F12F0049649B1268CC24041B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0282A77-BD6B-47E4-9FBF-F933703E482E}"/>
      </w:docPartPr>
      <w:docPartBody>
        <w:p w:rsidR="00520DAD" w:rsidRDefault="00453439" w:rsidP="00F67E83">
          <w:pPr>
            <w:pStyle w:val="2A1D13F12F0049649B1268CC24041B025"/>
          </w:pPr>
          <w:r w:rsidRPr="001217DC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208640F3FFFD42F39B34C40F7EF908B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A212CA2-B610-40E9-900F-32F540C2EEB7}"/>
      </w:docPartPr>
      <w:docPartBody>
        <w:p w:rsidR="00520DAD" w:rsidRDefault="00453439" w:rsidP="00F67E83">
          <w:pPr>
            <w:pStyle w:val="208640F3FFFD42F39B34C40F7EF908B15"/>
          </w:pPr>
          <w:r w:rsidRPr="00751886">
            <w:rPr>
              <w:rStyle w:val="Helyrzszveg"/>
              <w:rFonts w:eastAsiaTheme="minorHAnsi"/>
              <w:sz w:val="16"/>
              <w:szCs w:val="16"/>
            </w:rPr>
            <w:t>kattintson ide</w:t>
          </w:r>
        </w:p>
      </w:docPartBody>
    </w:docPart>
    <w:docPart>
      <w:docPartPr>
        <w:name w:val="E3DFC50BB70C4E16AF7C8EC904F3A00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728E43-D688-4B15-9796-10435A8431EF}"/>
      </w:docPartPr>
      <w:docPartBody>
        <w:p w:rsidR="00520DAD" w:rsidRDefault="00453439" w:rsidP="00F67E83">
          <w:pPr>
            <w:pStyle w:val="E3DFC50BB70C4E16AF7C8EC904F3A0005"/>
          </w:pPr>
          <w:r w:rsidRPr="00751886">
            <w:rPr>
              <w:rStyle w:val="Helyrzszveg"/>
              <w:rFonts w:eastAsiaTheme="minorHAnsi"/>
              <w:sz w:val="16"/>
              <w:szCs w:val="16"/>
            </w:rPr>
            <w:t>kattintson ide</w:t>
          </w:r>
        </w:p>
      </w:docPartBody>
    </w:docPart>
    <w:docPart>
      <w:docPartPr>
        <w:name w:val="A2670F1A11BC431E9F41250D946CB6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43697AE-0B31-4E2E-9F1F-E937C9F71D3C}"/>
      </w:docPartPr>
      <w:docPartBody>
        <w:p w:rsidR="00520DAD" w:rsidRDefault="00453439" w:rsidP="00F67E83">
          <w:pPr>
            <w:pStyle w:val="A2670F1A11BC431E9F41250D946CB6695"/>
          </w:pPr>
          <w:r w:rsidRPr="00751886">
            <w:rPr>
              <w:rStyle w:val="Helyrzszveg"/>
              <w:rFonts w:eastAsiaTheme="minorHAnsi"/>
              <w:sz w:val="16"/>
              <w:szCs w:val="16"/>
            </w:rPr>
            <w:t>kattintson ide</w:t>
          </w:r>
        </w:p>
      </w:docPartBody>
    </w:docPart>
    <w:docPart>
      <w:docPartPr>
        <w:name w:val="737F3F6675204F17A078F1F4CDADA8E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4ADBA0-B62D-4347-8116-8A9A86A5E3D5}"/>
      </w:docPartPr>
      <w:docPartBody>
        <w:p w:rsidR="00520DAD" w:rsidRDefault="00453439" w:rsidP="00F67E83">
          <w:pPr>
            <w:pStyle w:val="737F3F6675204F17A078F1F4CDADA8E35"/>
          </w:pPr>
          <w:r w:rsidRPr="001217DC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9BE1F6B66A864D86953B795E15AAB2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E2B2A8C-05A8-4D2B-9A84-DAC5D045110D}"/>
      </w:docPartPr>
      <w:docPartBody>
        <w:p w:rsidR="00520DAD" w:rsidRDefault="00453439" w:rsidP="00F67E83">
          <w:pPr>
            <w:pStyle w:val="9BE1F6B66A864D86953B795E15AAB2755"/>
          </w:pPr>
          <w:r w:rsidRPr="001217DC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D8995B3898D74AB78EA2CAC31E3FD4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0842EF7-BDA9-474F-8A66-33D468D6DE1C}"/>
      </w:docPartPr>
      <w:docPartBody>
        <w:p w:rsidR="00520DAD" w:rsidRDefault="00453439" w:rsidP="00F67E83">
          <w:pPr>
            <w:pStyle w:val="D8995B3898D74AB78EA2CAC31E3FD44E5"/>
          </w:pPr>
          <w:r w:rsidRPr="001217DC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C60C5950DB1348D88ADC3FCB3CCB76A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4F1378-6409-4D06-8961-D8E660F1FAA4}"/>
      </w:docPartPr>
      <w:docPartBody>
        <w:p w:rsidR="00520DAD" w:rsidRDefault="00453439" w:rsidP="00F67E83">
          <w:pPr>
            <w:pStyle w:val="C60C5950DB1348D88ADC3FCB3CCB76AF5"/>
          </w:pPr>
          <w:r w:rsidRPr="001217DC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C0C8DCBEAA6E48B8AC243768303C5FD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0DBEC97-9454-4061-B2B1-B8ACDEFB7756}"/>
      </w:docPartPr>
      <w:docPartBody>
        <w:p w:rsidR="00F67E83" w:rsidRDefault="00453439" w:rsidP="00F67E83">
          <w:pPr>
            <w:pStyle w:val="C0C8DCBEAA6E48B8AC243768303C5FD72"/>
          </w:pPr>
          <w:r>
            <w:rPr>
              <w:rStyle w:val="Helyrzszveg"/>
              <w:rFonts w:eastAsiaTheme="minorHAnsi"/>
            </w:rPr>
            <w:t>város</w:t>
          </w:r>
        </w:p>
      </w:docPartBody>
    </w:docPart>
    <w:docPart>
      <w:docPartPr>
        <w:name w:val="2B83AC63EECE482EB8C8EE0F8CB4BB0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45D5BFF-167E-42CE-A825-6EA040A0FB90}"/>
      </w:docPartPr>
      <w:docPartBody>
        <w:p w:rsidR="00F67E83" w:rsidRDefault="00453439" w:rsidP="00F67E83">
          <w:pPr>
            <w:pStyle w:val="2B83AC63EECE482EB8C8EE0F8CB4BB0E2"/>
          </w:pPr>
          <w:r>
            <w:rPr>
              <w:rStyle w:val="Helyrzszveg"/>
              <w:rFonts w:eastAsiaTheme="minorHAnsi"/>
            </w:rPr>
            <w:t>hónap</w:t>
          </w:r>
        </w:p>
      </w:docPartBody>
    </w:docPart>
    <w:docPart>
      <w:docPartPr>
        <w:name w:val="2724AFA5DB2445BAB1E62BBA99FA8DF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748A6F-263F-402C-99BA-1F2B55B63330}"/>
      </w:docPartPr>
      <w:docPartBody>
        <w:p w:rsidR="00F67E83" w:rsidRDefault="00453439" w:rsidP="00F67E83">
          <w:pPr>
            <w:pStyle w:val="2724AFA5DB2445BAB1E62BBA99FA8DFA2"/>
          </w:pPr>
          <w:r>
            <w:rPr>
              <w:rStyle w:val="Helyrzszveg"/>
              <w:rFonts w:eastAsiaTheme="minorHAnsi"/>
            </w:rPr>
            <w:t>nap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A9"/>
    <w:rsid w:val="00453439"/>
    <w:rsid w:val="00453B61"/>
    <w:rsid w:val="00520DAD"/>
    <w:rsid w:val="007348AE"/>
    <w:rsid w:val="00B532A9"/>
    <w:rsid w:val="00F6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308DFF86C64449DB2B0D9C8BCB9F50E">
    <w:name w:val="F308DFF86C64449DB2B0D9C8BCB9F50E"/>
  </w:style>
  <w:style w:type="character" w:styleId="Helyrzszveg">
    <w:name w:val="Placeholder Text"/>
    <w:basedOn w:val="Bekezdsalapbettpusa"/>
    <w:uiPriority w:val="99"/>
    <w:semiHidden/>
    <w:rsid w:val="00F67E83"/>
    <w:rPr>
      <w:color w:val="808080"/>
    </w:rPr>
  </w:style>
  <w:style w:type="paragraph" w:customStyle="1" w:styleId="342CE5E9FD45492689ED0040B6F6B8F8">
    <w:name w:val="342CE5E9FD45492689ED0040B6F6B8F8"/>
  </w:style>
  <w:style w:type="paragraph" w:customStyle="1" w:styleId="F4362F0209244A0F98741658760B8B0A">
    <w:name w:val="F4362F0209244A0F98741658760B8B0A"/>
  </w:style>
  <w:style w:type="paragraph" w:customStyle="1" w:styleId="F4362F0209244A0F98741658760B8B0A1">
    <w:name w:val="F4362F0209244A0F98741658760B8B0A1"/>
    <w:rsid w:val="00B53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62F0209244A0F98741658760B8B0A2">
    <w:name w:val="F4362F0209244A0F98741658760B8B0A2"/>
    <w:rsid w:val="00B53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">
    <w:name w:val="8E9F1CB34E904291806203459CA3BE84"/>
    <w:rsid w:val="0045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">
    <w:name w:val="AAFABD58E91748FA805E06D9EF7A0F36"/>
    <w:rsid w:val="0045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">
    <w:name w:val="8E9F1CB34E904291806203459CA3BE841"/>
    <w:rsid w:val="0045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8CA19336344B1B8A7172A885699DF">
    <w:name w:val="9618CA19336344B1B8A7172A885699DF"/>
    <w:rsid w:val="007348AE"/>
  </w:style>
  <w:style w:type="paragraph" w:customStyle="1" w:styleId="ED5079240A904A33B8D2254546240413">
    <w:name w:val="ED5079240A904A33B8D2254546240413"/>
    <w:rsid w:val="007348AE"/>
  </w:style>
  <w:style w:type="paragraph" w:customStyle="1" w:styleId="AAFABD58E91748FA805E06D9EF7A0F361">
    <w:name w:val="AAFABD58E91748FA805E06D9EF7A0F3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">
    <w:name w:val="8E9F1CB34E904291806203459CA3BE8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">
    <w:name w:val="AAFABD58E91748FA805E06D9EF7A0F3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3">
    <w:name w:val="8E9F1CB34E904291806203459CA3BE8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">
    <w:name w:val="968817B26BE549389E58262A671ADDA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3">
    <w:name w:val="AAFABD58E91748FA805E06D9EF7A0F3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4">
    <w:name w:val="8E9F1CB34E904291806203459CA3BE84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">
    <w:name w:val="968817B26BE549389E58262A671ADDA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4">
    <w:name w:val="AAFABD58E91748FA805E06D9EF7A0F3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5">
    <w:name w:val="8E9F1CB34E904291806203459CA3BE8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2">
    <w:name w:val="968817B26BE549389E58262A671ADDA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5">
    <w:name w:val="AAFABD58E91748FA805E06D9EF7A0F3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6">
    <w:name w:val="8E9F1CB34E904291806203459CA3BE84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3">
    <w:name w:val="968817B26BE549389E58262A671ADDA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6">
    <w:name w:val="AAFABD58E91748FA805E06D9EF7A0F36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7">
    <w:name w:val="8E9F1CB34E904291806203459CA3BE84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4">
    <w:name w:val="968817B26BE549389E58262A671ADDA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7">
    <w:name w:val="AAFABD58E91748FA805E06D9EF7A0F36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8">
    <w:name w:val="8E9F1CB34E904291806203459CA3BE84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5">
    <w:name w:val="968817B26BE549389E58262A671ADDA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">
    <w:name w:val="E8A18247A17C4565A048E91ECF62B5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8">
    <w:name w:val="AAFABD58E91748FA805E06D9EF7A0F3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9">
    <w:name w:val="8E9F1CB34E904291806203459CA3BE84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6">
    <w:name w:val="968817B26BE549389E58262A671ADDA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">
    <w:name w:val="E8A18247A17C4565A048E91ECF62B58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9">
    <w:name w:val="AAFABD58E91748FA805E06D9EF7A0F36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0">
    <w:name w:val="8E9F1CB34E904291806203459CA3BE84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7">
    <w:name w:val="968817B26BE549389E58262A671ADDA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2">
    <w:name w:val="E8A18247A17C4565A048E91ECF62B58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">
    <w:name w:val="D4D1F7D410E946E7B718993CB95A7C5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">
    <w:name w:val="0C4990720CEF43C4A9D2309A82B75F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0">
    <w:name w:val="AAFABD58E91748FA805E06D9EF7A0F36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1">
    <w:name w:val="8E9F1CB34E904291806203459CA3BE84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8">
    <w:name w:val="968817B26BE549389E58262A671ADDA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3">
    <w:name w:val="E8A18247A17C4565A048E91ECF62B58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">
    <w:name w:val="D4D1F7D410E946E7B718993CB95A7C5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">
    <w:name w:val="0C4990720CEF43C4A9D2309A82B75F2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1">
    <w:name w:val="AAFABD58E91748FA805E06D9EF7A0F36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2">
    <w:name w:val="8E9F1CB34E904291806203459CA3BE84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">
    <w:name w:val="D789C12FE2574214ADE0E859540CC19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9">
    <w:name w:val="968817B26BE549389E58262A671ADDA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4">
    <w:name w:val="E8A18247A17C4565A048E91ECF62B58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2">
    <w:name w:val="D4D1F7D410E946E7B718993CB95A7C5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2">
    <w:name w:val="0C4990720CEF43C4A9D2309A82B75F2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2">
    <w:name w:val="AAFABD58E91748FA805E06D9EF7A0F36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3">
    <w:name w:val="8E9F1CB34E904291806203459CA3BE84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1">
    <w:name w:val="D789C12FE2574214ADE0E859540CC197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0">
    <w:name w:val="968817B26BE549389E58262A671ADDA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">
    <w:name w:val="117EE30CD06E471D83C26CEA0EFD77B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5">
    <w:name w:val="E8A18247A17C4565A048E91ECF62B58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3">
    <w:name w:val="D4D1F7D410E946E7B718993CB95A7C5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3">
    <w:name w:val="0C4990720CEF43C4A9D2309A82B75F2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3">
    <w:name w:val="AAFABD58E91748FA805E06D9EF7A0F36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4">
    <w:name w:val="8E9F1CB34E904291806203459CA3BE84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2">
    <w:name w:val="D789C12FE2574214ADE0E859540CC197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1">
    <w:name w:val="968817B26BE549389E58262A671ADDA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">
    <w:name w:val="117EE30CD06E471D83C26CEA0EFD77B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6">
    <w:name w:val="E8A18247A17C4565A048E91ECF62B58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4">
    <w:name w:val="D4D1F7D410E946E7B718993CB95A7C5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4">
    <w:name w:val="0C4990720CEF43C4A9D2309A82B75F2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4">
    <w:name w:val="AAFABD58E91748FA805E06D9EF7A0F36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5">
    <w:name w:val="8E9F1CB34E904291806203459CA3BE84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3">
    <w:name w:val="D789C12FE2574214ADE0E859540CC19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2">
    <w:name w:val="968817B26BE549389E58262A671ADDA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2">
    <w:name w:val="117EE30CD06E471D83C26CEA0EFD77B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7">
    <w:name w:val="E8A18247A17C4565A048E91ECF62B58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">
    <w:name w:val="B1020C04A73449C381186AEDE716E94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5">
    <w:name w:val="D4D1F7D410E946E7B718993CB95A7C5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5">
    <w:name w:val="0C4990720CEF43C4A9D2309A82B75F2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5">
    <w:name w:val="AAFABD58E91748FA805E06D9EF7A0F36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6">
    <w:name w:val="8E9F1CB34E904291806203459CA3BE84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4">
    <w:name w:val="D789C12FE2574214ADE0E859540CC197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3">
    <w:name w:val="968817B26BE549389E58262A671ADDA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3">
    <w:name w:val="117EE30CD06E471D83C26CEA0EFD77B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8">
    <w:name w:val="E8A18247A17C4565A048E91ECF62B58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">
    <w:name w:val="B1020C04A73449C381186AEDE716E94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">
    <w:name w:val="A00DAB2EDADB467E82B14905C673F63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6">
    <w:name w:val="D4D1F7D410E946E7B718993CB95A7C5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6">
    <w:name w:val="0C4990720CEF43C4A9D2309A82B75F2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">
    <w:name w:val="03D4A9301D514E2BB0A3FC8C641EF1BA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">
    <w:name w:val="97F3FD42858E4DD0BF9A30110FC9A7E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">
    <w:name w:val="030B78C7A3D34AFDAC9D4367925586FA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">
    <w:name w:val="622A7C87831D41AFA29DD95109D2787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">
    <w:name w:val="D7264CED794B4621B7481F6EA81920A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">
    <w:name w:val="E745840353FC4A70A22D91A7110C2A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">
    <w:name w:val="CC02225617204BD6A0CBDCD4BB3C2A9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">
    <w:name w:val="1359776A73EE444888226DEF09DF070D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">
    <w:name w:val="5137B580751049F1A649C9F381832EC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">
    <w:name w:val="BF76EFDEE7174F4E8CC7951EB07E69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">
    <w:name w:val="B4C1FC5B7C4B4475BA7C077249B5058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">
    <w:name w:val="C12CFF9EDAD84FEF91BF9C4BB1775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">
    <w:name w:val="1A5007940C51443BAD47FCD4DD21CB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">
    <w:name w:val="AD7D7637A38C4B36891C9B6B2D4601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">
    <w:name w:val="253BDD33368C4A3D83FBD1EFA779B9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">
    <w:name w:val="A5B15BA9878D4DAE8AF13E77CEC9487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">
    <w:name w:val="BC5EAD1AC2AB41BD84E2969C4D18CD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">
    <w:name w:val="4609F4980F994A239A12B9A1A6C7DA2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">
    <w:name w:val="4D8EFC7FAA5D4A78A7ABACA0078DD93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">
    <w:name w:val="DA61EF6419CD49BAA3BC3EC7EBB1DA2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">
    <w:name w:val="02E088611664481096552BD685411F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">
    <w:name w:val="95E0F3E4AB9844D3AD6C94920C31B0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">
    <w:name w:val="F5D9B93DC5F64BF4890F1B97D121F24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6">
    <w:name w:val="AAFABD58E91748FA805E06D9EF7A0F36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7">
    <w:name w:val="8E9F1CB34E904291806203459CA3BE84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5">
    <w:name w:val="D789C12FE2574214ADE0E859540CC19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4">
    <w:name w:val="968817B26BE549389E58262A671ADDA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4">
    <w:name w:val="117EE30CD06E471D83C26CEA0EFD77BB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9">
    <w:name w:val="E8A18247A17C4565A048E91ECF62B58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2">
    <w:name w:val="B1020C04A73449C381186AEDE716E94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">
    <w:name w:val="A00DAB2EDADB467E82B14905C673F63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7">
    <w:name w:val="D4D1F7D410E946E7B718993CB95A7C5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7">
    <w:name w:val="0C4990720CEF43C4A9D2309A82B75F2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">
    <w:name w:val="03D4A9301D514E2BB0A3FC8C641EF1BA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">
    <w:name w:val="97F3FD42858E4DD0BF9A30110FC9A7E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">
    <w:name w:val="030B78C7A3D34AFDAC9D4367925586FA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">
    <w:name w:val="622A7C87831D41AFA29DD95109D2787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">
    <w:name w:val="D7264CED794B4621B7481F6EA81920A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">
    <w:name w:val="E745840353FC4A70A22D91A7110C2A2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">
    <w:name w:val="CC02225617204BD6A0CBDCD4BB3C2A93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">
    <w:name w:val="1359776A73EE444888226DEF09DF070D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">
    <w:name w:val="5137B580751049F1A649C9F381832EC9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">
    <w:name w:val="BF76EFDEE7174F4E8CC7951EB07E694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">
    <w:name w:val="B4C1FC5B7C4B4475BA7C077249B5058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">
    <w:name w:val="C12CFF9EDAD84FEF91BF9C4BB1775214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">
    <w:name w:val="1A5007940C51443BAD47FCD4DD21CB6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">
    <w:name w:val="AD7D7637A38C4B36891C9B6B2D46011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">
    <w:name w:val="253BDD33368C4A3D83FBD1EFA779B9B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">
    <w:name w:val="A5B15BA9878D4DAE8AF13E77CEC94877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">
    <w:name w:val="BC5EAD1AC2AB41BD84E2969C4D18CD1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">
    <w:name w:val="4609F4980F994A239A12B9A1A6C7DA2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">
    <w:name w:val="4D8EFC7FAA5D4A78A7ABACA0078DD93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">
    <w:name w:val="DA61EF6419CD49BAA3BC3EC7EBB1DA2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">
    <w:name w:val="02E088611664481096552BD685411F73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">
    <w:name w:val="95E0F3E4AB9844D3AD6C94920C31B02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">
    <w:name w:val="F5D9B93DC5F64BF4890F1B97D121F24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7">
    <w:name w:val="AAFABD58E91748FA805E06D9EF7A0F36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8">
    <w:name w:val="8E9F1CB34E904291806203459CA3BE84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6">
    <w:name w:val="D789C12FE2574214ADE0E859540CC197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5">
    <w:name w:val="968817B26BE549389E58262A671ADDA0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5">
    <w:name w:val="117EE30CD06E471D83C26CEA0EFD77BB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0">
    <w:name w:val="E8A18247A17C4565A048E91ECF62B582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3">
    <w:name w:val="B1020C04A73449C381186AEDE716E94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2">
    <w:name w:val="A00DAB2EDADB467E82B14905C673F63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8">
    <w:name w:val="D4D1F7D410E946E7B718993CB95A7C5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8">
    <w:name w:val="0C4990720CEF43C4A9D2309A82B75F28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2">
    <w:name w:val="03D4A9301D514E2BB0A3FC8C641EF1BA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2">
    <w:name w:val="97F3FD42858E4DD0BF9A30110FC9A7E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2">
    <w:name w:val="030B78C7A3D34AFDAC9D4367925586FA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2">
    <w:name w:val="622A7C87831D41AFA29DD95109D2787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2">
    <w:name w:val="D7264CED794B4621B7481F6EA81920A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2">
    <w:name w:val="E745840353FC4A70A22D91A7110C2A2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2">
    <w:name w:val="CC02225617204BD6A0CBDCD4BB3C2A93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2">
    <w:name w:val="1359776A73EE444888226DEF09DF070D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2">
    <w:name w:val="5137B580751049F1A649C9F381832EC9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2">
    <w:name w:val="BF76EFDEE7174F4E8CC7951EB07E694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2">
    <w:name w:val="B4C1FC5B7C4B4475BA7C077249B5058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2">
    <w:name w:val="C12CFF9EDAD84FEF91BF9C4BB177521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2">
    <w:name w:val="1A5007940C51443BAD47FCD4DD21CB6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2">
    <w:name w:val="AD7D7637A38C4B36891C9B6B2D46011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2">
    <w:name w:val="253BDD33368C4A3D83FBD1EFA779B9B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2">
    <w:name w:val="A5B15BA9878D4DAE8AF13E77CEC94877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2">
    <w:name w:val="BC5EAD1AC2AB41BD84E2969C4D18CD1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2">
    <w:name w:val="4609F4980F994A239A12B9A1A6C7DA2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2">
    <w:name w:val="4D8EFC7FAA5D4A78A7ABACA0078DD93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2">
    <w:name w:val="DA61EF6419CD49BAA3BC3EC7EBB1DA2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2">
    <w:name w:val="02E088611664481096552BD685411F73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2">
    <w:name w:val="95E0F3E4AB9844D3AD6C94920C31B02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2">
    <w:name w:val="F5D9B93DC5F64BF4890F1B97D121F24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8">
    <w:name w:val="AAFABD58E91748FA805E06D9EF7A0F36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9">
    <w:name w:val="8E9F1CB34E904291806203459CA3BE84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7">
    <w:name w:val="D789C12FE2574214ADE0E859540CC197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6">
    <w:name w:val="968817B26BE549389E58262A671ADDA0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6">
    <w:name w:val="117EE30CD06E471D83C26CEA0EFD77B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1">
    <w:name w:val="E8A18247A17C4565A048E91ECF62B582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4">
    <w:name w:val="B1020C04A73449C381186AEDE716E94C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3">
    <w:name w:val="A00DAB2EDADB467E82B14905C673F63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9">
    <w:name w:val="D4D1F7D410E946E7B718993CB95A7C5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9">
    <w:name w:val="0C4990720CEF43C4A9D2309A82B75F28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3">
    <w:name w:val="03D4A9301D514E2BB0A3FC8C641EF1BA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3">
    <w:name w:val="97F3FD42858E4DD0BF9A30110FC9A7E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3">
    <w:name w:val="030B78C7A3D34AFDAC9D4367925586FA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3">
    <w:name w:val="622A7C87831D41AFA29DD95109D2787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3">
    <w:name w:val="D7264CED794B4621B7481F6EA81920A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3">
    <w:name w:val="E745840353FC4A70A22D91A7110C2A2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3">
    <w:name w:val="CC02225617204BD6A0CBDCD4BB3C2A93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3">
    <w:name w:val="1359776A73EE444888226DEF09DF070D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3">
    <w:name w:val="5137B580751049F1A649C9F381832EC9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3">
    <w:name w:val="BF76EFDEE7174F4E8CC7951EB07E694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3">
    <w:name w:val="B4C1FC5B7C4B4475BA7C077249B5058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3">
    <w:name w:val="C12CFF9EDAD84FEF91BF9C4BB177521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3">
    <w:name w:val="1A5007940C51443BAD47FCD4DD21CB6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3">
    <w:name w:val="AD7D7637A38C4B36891C9B6B2D46011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3">
    <w:name w:val="253BDD33368C4A3D83FBD1EFA779B9B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3">
    <w:name w:val="A5B15BA9878D4DAE8AF13E77CEC9487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3">
    <w:name w:val="BC5EAD1AC2AB41BD84E2969C4D18CD1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3">
    <w:name w:val="4609F4980F994A239A12B9A1A6C7DA2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3">
    <w:name w:val="4D8EFC7FAA5D4A78A7ABACA0078DD93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3">
    <w:name w:val="DA61EF6419CD49BAA3BC3EC7EBB1DA2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3">
    <w:name w:val="02E088611664481096552BD685411F73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3">
    <w:name w:val="95E0F3E4AB9844D3AD6C94920C31B02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3">
    <w:name w:val="F5D9B93DC5F64BF4890F1B97D121F24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893F40C647BC9E7706F956F4A1EB">
    <w:name w:val="8869893F40C647BC9E7706F956F4A1EB"/>
    <w:rsid w:val="007348AE"/>
  </w:style>
  <w:style w:type="paragraph" w:customStyle="1" w:styleId="AAFABD58E91748FA805E06D9EF7A0F3619">
    <w:name w:val="AAFABD58E91748FA805E06D9EF7A0F36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0">
    <w:name w:val="8E9F1CB34E904291806203459CA3BE84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8">
    <w:name w:val="D789C12FE2574214ADE0E859540CC197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893F40C647BC9E7706F956F4A1EB1">
    <w:name w:val="8869893F40C647BC9E7706F956F4A1E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7">
    <w:name w:val="117EE30CD06E471D83C26CEA0EFD77BB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2">
    <w:name w:val="E8A18247A17C4565A048E91ECF62B582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5">
    <w:name w:val="B1020C04A73449C381186AEDE716E94C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4">
    <w:name w:val="A00DAB2EDADB467E82B14905C673F63F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0">
    <w:name w:val="D4D1F7D410E946E7B718993CB95A7C5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0">
    <w:name w:val="0C4990720CEF43C4A9D2309A82B75F28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4">
    <w:name w:val="03D4A9301D514E2BB0A3FC8C641EF1BA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4">
    <w:name w:val="97F3FD42858E4DD0BF9A30110FC9A7EF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4">
    <w:name w:val="030B78C7A3D34AFDAC9D4367925586FA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4">
    <w:name w:val="622A7C87831D41AFA29DD95109D2787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4">
    <w:name w:val="D7264CED794B4621B7481F6EA81920A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4">
    <w:name w:val="E745840353FC4A70A22D91A7110C2A2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4">
    <w:name w:val="CC02225617204BD6A0CBDCD4BB3C2A93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4">
    <w:name w:val="1359776A73EE444888226DEF09DF070D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4">
    <w:name w:val="5137B580751049F1A649C9F381832EC9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4">
    <w:name w:val="BF76EFDEE7174F4E8CC7951EB07E6945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4">
    <w:name w:val="B4C1FC5B7C4B4475BA7C077249B5058B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4">
    <w:name w:val="C12CFF9EDAD84FEF91BF9C4BB1775214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4">
    <w:name w:val="1A5007940C51443BAD47FCD4DD21CB65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4">
    <w:name w:val="AD7D7637A38C4B36891C9B6B2D46011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4">
    <w:name w:val="253BDD33368C4A3D83FBD1EFA779B9B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4">
    <w:name w:val="A5B15BA9878D4DAE8AF13E77CEC94877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4">
    <w:name w:val="BC5EAD1AC2AB41BD84E2969C4D18CD1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4">
    <w:name w:val="4609F4980F994A239A12B9A1A6C7DA2F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4">
    <w:name w:val="4D8EFC7FAA5D4A78A7ABACA0078DD93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4">
    <w:name w:val="DA61EF6419CD49BAA3BC3EC7EBB1DA2C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4">
    <w:name w:val="02E088611664481096552BD685411F73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4">
    <w:name w:val="95E0F3E4AB9844D3AD6C94920C31B02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4">
    <w:name w:val="F5D9B93DC5F64BF4890F1B97D121F24B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0">
    <w:name w:val="AAFABD58E91748FA805E06D9EF7A0F36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1">
    <w:name w:val="8E9F1CB34E904291806203459CA3BE84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9">
    <w:name w:val="D789C12FE2574214ADE0E859540CC197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893F40C647BC9E7706F956F4A1EB2">
    <w:name w:val="8869893F40C647BC9E7706F956F4A1E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8">
    <w:name w:val="117EE30CD06E471D83C26CEA0EFD77BB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3">
    <w:name w:val="E8A18247A17C4565A048E91ECF62B582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6">
    <w:name w:val="B1020C04A73449C381186AEDE716E94C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5">
    <w:name w:val="A00DAB2EDADB467E82B14905C673F63F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1">
    <w:name w:val="D4D1F7D410E946E7B718993CB95A7C5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1">
    <w:name w:val="0C4990720CEF43C4A9D2309A82B75F28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5">
    <w:name w:val="03D4A9301D514E2BB0A3FC8C641EF1BA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5">
    <w:name w:val="97F3FD42858E4DD0BF9A30110FC9A7EF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5">
    <w:name w:val="030B78C7A3D34AFDAC9D4367925586FA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5">
    <w:name w:val="622A7C87831D41AFA29DD95109D2787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5">
    <w:name w:val="D7264CED794B4621B7481F6EA81920A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5">
    <w:name w:val="E745840353FC4A70A22D91A7110C2A2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5">
    <w:name w:val="CC02225617204BD6A0CBDCD4BB3C2A93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5">
    <w:name w:val="1359776A73EE444888226DEF09DF070D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5">
    <w:name w:val="5137B580751049F1A649C9F381832EC9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5">
    <w:name w:val="BF76EFDEE7174F4E8CC7951EB07E6945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5">
    <w:name w:val="B4C1FC5B7C4B4475BA7C077249B5058B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5">
    <w:name w:val="C12CFF9EDAD84FEF91BF9C4BB177521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5">
    <w:name w:val="1A5007940C51443BAD47FCD4DD21CB65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5">
    <w:name w:val="AD7D7637A38C4B36891C9B6B2D46011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5">
    <w:name w:val="253BDD33368C4A3D83FBD1EFA779B9B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5">
    <w:name w:val="A5B15BA9878D4DAE8AF13E77CEC9487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5">
    <w:name w:val="BC5EAD1AC2AB41BD84E2969C4D18CD1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5">
    <w:name w:val="4609F4980F994A239A12B9A1A6C7DA2F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5">
    <w:name w:val="4D8EFC7FAA5D4A78A7ABACA0078DD93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5">
    <w:name w:val="DA61EF6419CD49BAA3BC3EC7EBB1DA2C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5">
    <w:name w:val="02E088611664481096552BD685411F73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5">
    <w:name w:val="95E0F3E4AB9844D3AD6C94920C31B02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5">
    <w:name w:val="F5D9B93DC5F64BF4890F1B97D121F24B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1">
    <w:name w:val="AAFABD58E91748FA805E06D9EF7A0F36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2">
    <w:name w:val="8E9F1CB34E904291806203459CA3BE84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10">
    <w:name w:val="D789C12FE2574214ADE0E859540CC197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">
    <w:name w:val="428A8A8B469946658E9EEB326F8138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9">
    <w:name w:val="117EE30CD06E471D83C26CEA0EFD77BB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4">
    <w:name w:val="E8A18247A17C4565A048E91ECF62B58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7">
    <w:name w:val="B1020C04A73449C381186AEDE716E94C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6">
    <w:name w:val="A00DAB2EDADB467E82B14905C673F63F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2">
    <w:name w:val="D4D1F7D410E946E7B718993CB95A7C5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2">
    <w:name w:val="0C4990720CEF43C4A9D2309A82B75F28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6">
    <w:name w:val="03D4A9301D514E2BB0A3FC8C641EF1BA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6">
    <w:name w:val="97F3FD42858E4DD0BF9A30110FC9A7EF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6">
    <w:name w:val="030B78C7A3D34AFDAC9D4367925586FA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6">
    <w:name w:val="622A7C87831D41AFA29DD95109D2787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6">
    <w:name w:val="D7264CED794B4621B7481F6EA81920A6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6">
    <w:name w:val="E745840353FC4A70A22D91A7110C2A2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6">
    <w:name w:val="CC02225617204BD6A0CBDCD4BB3C2A93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6">
    <w:name w:val="1359776A73EE444888226DEF09DF070D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6">
    <w:name w:val="5137B580751049F1A649C9F381832EC9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6">
    <w:name w:val="BF76EFDEE7174F4E8CC7951EB07E6945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6">
    <w:name w:val="B4C1FC5B7C4B4475BA7C077249B5058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6">
    <w:name w:val="C12CFF9EDAD84FEF91BF9C4BB1775214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6">
    <w:name w:val="1A5007940C51443BAD47FCD4DD21CB65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6">
    <w:name w:val="AD7D7637A38C4B36891C9B6B2D460116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6">
    <w:name w:val="253BDD33368C4A3D83FBD1EFA779B9B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6">
    <w:name w:val="A5B15BA9878D4DAE8AF13E77CEC94877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6">
    <w:name w:val="BC5EAD1AC2AB41BD84E2969C4D18CD1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6">
    <w:name w:val="4609F4980F994A239A12B9A1A6C7DA2F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6">
    <w:name w:val="4D8EFC7FAA5D4A78A7ABACA0078DD93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6">
    <w:name w:val="DA61EF6419CD49BAA3BC3EC7EBB1DA2C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6">
    <w:name w:val="02E088611664481096552BD685411F73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6">
    <w:name w:val="95E0F3E4AB9844D3AD6C94920C31B02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6">
    <w:name w:val="F5D9B93DC5F64BF4890F1B97D121F24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F69279934795B0515144AF197241">
    <w:name w:val="21F9F69279934795B0515144AF197241"/>
    <w:rsid w:val="007348AE"/>
  </w:style>
  <w:style w:type="paragraph" w:customStyle="1" w:styleId="AAFABD58E91748FA805E06D9EF7A0F3622">
    <w:name w:val="AAFABD58E91748FA805E06D9EF7A0F36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3">
    <w:name w:val="8E9F1CB34E904291806203459CA3BE84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E2AF305BF491DA1E5C738D3C8D53D">
    <w:name w:val="705E2AF305BF491DA1E5C738D3C8D53D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1">
    <w:name w:val="428A8A8B469946658E9EEB326F813884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0">
    <w:name w:val="117EE30CD06E471D83C26CEA0EFD77BB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5">
    <w:name w:val="E8A18247A17C4565A048E91ECF62B582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8">
    <w:name w:val="B1020C04A73449C381186AEDE716E94C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7">
    <w:name w:val="A00DAB2EDADB467E82B14905C673F63F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3">
    <w:name w:val="D4D1F7D410E946E7B718993CB95A7C5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3">
    <w:name w:val="0C4990720CEF43C4A9D2309A82B75F28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7">
    <w:name w:val="03D4A9301D514E2BB0A3FC8C641EF1BA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7">
    <w:name w:val="97F3FD42858E4DD0BF9A30110FC9A7EF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7">
    <w:name w:val="030B78C7A3D34AFDAC9D4367925586FA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7">
    <w:name w:val="622A7C87831D41AFA29DD95109D2787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7">
    <w:name w:val="D7264CED794B4621B7481F6EA81920A6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7">
    <w:name w:val="E745840353FC4A70A22D91A7110C2A2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7">
    <w:name w:val="CC02225617204BD6A0CBDCD4BB3C2A93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7">
    <w:name w:val="1359776A73EE444888226DEF09DF070D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7">
    <w:name w:val="5137B580751049F1A649C9F381832EC9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7">
    <w:name w:val="BF76EFDEE7174F4E8CC7951EB07E6945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7">
    <w:name w:val="B4C1FC5B7C4B4475BA7C077249B5058B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7">
    <w:name w:val="C12CFF9EDAD84FEF91BF9C4BB1775214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7">
    <w:name w:val="1A5007940C51443BAD47FCD4DD21CB65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7">
    <w:name w:val="AD7D7637A38C4B36891C9B6B2D460116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7">
    <w:name w:val="253BDD33368C4A3D83FBD1EFA779B9B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7">
    <w:name w:val="A5B15BA9878D4DAE8AF13E77CEC94877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7">
    <w:name w:val="BC5EAD1AC2AB41BD84E2969C4D18CD1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7">
    <w:name w:val="4609F4980F994A239A12B9A1A6C7DA2F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7">
    <w:name w:val="4D8EFC7FAA5D4A78A7ABACA0078DD93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7">
    <w:name w:val="DA61EF6419CD49BAA3BC3EC7EBB1DA2C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7">
    <w:name w:val="02E088611664481096552BD685411F73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7">
    <w:name w:val="95E0F3E4AB9844D3AD6C94920C31B02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7">
    <w:name w:val="F5D9B93DC5F64BF4890F1B97D121F24B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3">
    <w:name w:val="AAFABD58E91748FA805E06D9EF7A0F36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4">
    <w:name w:val="8E9F1CB34E904291806203459CA3BE84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">
    <w:name w:val="E6BB4F59FC8C45169468D3A5AEFD06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2">
    <w:name w:val="428A8A8B469946658E9EEB326F81388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1">
    <w:name w:val="117EE30CD06E471D83C26CEA0EFD77BB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6">
    <w:name w:val="E8A18247A17C4565A048E91ECF62B582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9">
    <w:name w:val="B1020C04A73449C381186AEDE716E94C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8">
    <w:name w:val="A00DAB2EDADB467E82B14905C673F63F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4">
    <w:name w:val="D4D1F7D410E946E7B718993CB95A7C5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4">
    <w:name w:val="0C4990720CEF43C4A9D2309A82B75F2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8">
    <w:name w:val="03D4A9301D514E2BB0A3FC8C641EF1BA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8">
    <w:name w:val="97F3FD42858E4DD0BF9A30110FC9A7EF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8">
    <w:name w:val="030B78C7A3D34AFDAC9D4367925586FA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8">
    <w:name w:val="622A7C87831D41AFA29DD95109D2787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8">
    <w:name w:val="D7264CED794B4621B7481F6EA81920A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8">
    <w:name w:val="E745840353FC4A70A22D91A7110C2A28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8">
    <w:name w:val="CC02225617204BD6A0CBDCD4BB3C2A93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8">
    <w:name w:val="1359776A73EE444888226DEF09DF070D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8">
    <w:name w:val="5137B580751049F1A649C9F381832EC9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8">
    <w:name w:val="BF76EFDEE7174F4E8CC7951EB07E6945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8">
    <w:name w:val="B4C1FC5B7C4B4475BA7C077249B5058B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8">
    <w:name w:val="C12CFF9EDAD84FEF91BF9C4BB1775214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8">
    <w:name w:val="1A5007940C51443BAD47FCD4DD21CB65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8">
    <w:name w:val="AD7D7637A38C4B36891C9B6B2D46011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8">
    <w:name w:val="253BDD33368C4A3D83FBD1EFA779B9B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8">
    <w:name w:val="A5B15BA9878D4DAE8AF13E77CEC94877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8">
    <w:name w:val="BC5EAD1AC2AB41BD84E2969C4D18CD1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8">
    <w:name w:val="4609F4980F994A239A12B9A1A6C7DA2F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8">
    <w:name w:val="4D8EFC7FAA5D4A78A7ABACA0078DD938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8">
    <w:name w:val="DA61EF6419CD49BAA3BC3EC7EBB1DA2C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8">
    <w:name w:val="02E088611664481096552BD685411F73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8">
    <w:name w:val="95E0F3E4AB9844D3AD6C94920C31B02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8">
    <w:name w:val="F5D9B93DC5F64BF4890F1B97D121F24B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4">
    <w:name w:val="AAFABD58E91748FA805E06D9EF7A0F36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5">
    <w:name w:val="8E9F1CB34E904291806203459CA3BE84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1">
    <w:name w:val="E6BB4F59FC8C45169468D3A5AEFD066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3">
    <w:name w:val="428A8A8B469946658E9EEB326F81388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2">
    <w:name w:val="117EE30CD06E471D83C26CEA0EFD77BB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7">
    <w:name w:val="E8A18247A17C4565A048E91ECF62B582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0">
    <w:name w:val="B1020C04A73449C381186AEDE716E94C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9">
    <w:name w:val="A00DAB2EDADB467E82B14905C673F63F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5">
    <w:name w:val="D4D1F7D410E946E7B718993CB95A7C50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5">
    <w:name w:val="0C4990720CEF43C4A9D2309A82B75F28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9">
    <w:name w:val="03D4A9301D514E2BB0A3FC8C641EF1BA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9">
    <w:name w:val="97F3FD42858E4DD0BF9A30110FC9A7EF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9">
    <w:name w:val="030B78C7A3D34AFDAC9D4367925586FA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9">
    <w:name w:val="622A7C87831D41AFA29DD95109D2787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9">
    <w:name w:val="D7264CED794B4621B7481F6EA81920A6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9">
    <w:name w:val="E745840353FC4A70A22D91A7110C2A28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9">
    <w:name w:val="CC02225617204BD6A0CBDCD4BB3C2A93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9">
    <w:name w:val="1359776A73EE444888226DEF09DF070D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9">
    <w:name w:val="5137B580751049F1A649C9F381832EC9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9">
    <w:name w:val="BF76EFDEE7174F4E8CC7951EB07E6945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9">
    <w:name w:val="B4C1FC5B7C4B4475BA7C077249B5058B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9">
    <w:name w:val="C12CFF9EDAD84FEF91BF9C4BB1775214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9">
    <w:name w:val="1A5007940C51443BAD47FCD4DD21CB65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9">
    <w:name w:val="AD7D7637A38C4B36891C9B6B2D460116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9">
    <w:name w:val="253BDD33368C4A3D83FBD1EFA779B9B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9">
    <w:name w:val="A5B15BA9878D4DAE8AF13E77CEC94877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9">
    <w:name w:val="BC5EAD1AC2AB41BD84E2969C4D18CD1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9">
    <w:name w:val="4609F4980F994A239A12B9A1A6C7DA2F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9">
    <w:name w:val="4D8EFC7FAA5D4A78A7ABACA0078DD938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9">
    <w:name w:val="DA61EF6419CD49BAA3BC3EC7EBB1DA2C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9">
    <w:name w:val="02E088611664481096552BD685411F73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9">
    <w:name w:val="95E0F3E4AB9844D3AD6C94920C31B02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9">
    <w:name w:val="F5D9B93DC5F64BF4890F1B97D121F24B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8E4A6EB4864F72BFB41BF7AE58BDC3">
    <w:name w:val="328E4A6EB4864F72BFB41BF7AE58BDC3"/>
    <w:rsid w:val="007348AE"/>
  </w:style>
  <w:style w:type="paragraph" w:customStyle="1" w:styleId="C5F1FD8965A34067AF07689DD3755AC7">
    <w:name w:val="C5F1FD8965A34067AF07689DD3755AC7"/>
    <w:rsid w:val="007348AE"/>
  </w:style>
  <w:style w:type="paragraph" w:customStyle="1" w:styleId="AAFABD58E91748FA805E06D9EF7A0F3625">
    <w:name w:val="AAFABD58E91748FA805E06D9EF7A0F36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6">
    <w:name w:val="8E9F1CB34E904291806203459CA3BE84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2">
    <w:name w:val="E6BB4F59FC8C45169468D3A5AEFD066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">
    <w:name w:val="FD98813369B44000920F9D2494D8E5A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1">
    <w:name w:val="C5F1FD8965A34067AF07689DD3755AC7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1">
    <w:name w:val="B1020C04A73449C381186AEDE716E94C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0">
    <w:name w:val="A00DAB2EDADB467E82B14905C673F63F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6">
    <w:name w:val="D4D1F7D410E946E7B718993CB95A7C50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6">
    <w:name w:val="0C4990720CEF43C4A9D2309A82B75F28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0">
    <w:name w:val="03D4A9301D514E2BB0A3FC8C641EF1BA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0">
    <w:name w:val="97F3FD42858E4DD0BF9A30110FC9A7EF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0">
    <w:name w:val="030B78C7A3D34AFDAC9D4367925586FA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0">
    <w:name w:val="622A7C87831D41AFA29DD95109D2787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0">
    <w:name w:val="D7264CED794B4621B7481F6EA81920A6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0">
    <w:name w:val="E745840353FC4A70A22D91A7110C2A28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0">
    <w:name w:val="CC02225617204BD6A0CBDCD4BB3C2A93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0">
    <w:name w:val="1359776A73EE444888226DEF09DF070D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0">
    <w:name w:val="5137B580751049F1A649C9F381832EC9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0">
    <w:name w:val="BF76EFDEE7174F4E8CC7951EB07E6945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0">
    <w:name w:val="B4C1FC5B7C4B4475BA7C077249B5058B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0">
    <w:name w:val="C12CFF9EDAD84FEF91BF9C4BB1775214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0">
    <w:name w:val="1A5007940C51443BAD47FCD4DD21CB65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0">
    <w:name w:val="AD7D7637A38C4B36891C9B6B2D460116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0">
    <w:name w:val="253BDD33368C4A3D83FBD1EFA779B9B2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0">
    <w:name w:val="A5B15BA9878D4DAE8AF13E77CEC94877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0">
    <w:name w:val="BC5EAD1AC2AB41BD84E2969C4D18CD12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0">
    <w:name w:val="4609F4980F994A239A12B9A1A6C7DA2F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0">
    <w:name w:val="4D8EFC7FAA5D4A78A7ABACA0078DD938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0">
    <w:name w:val="DA61EF6419CD49BAA3BC3EC7EBB1DA2C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0">
    <w:name w:val="02E088611664481096552BD685411F73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0">
    <w:name w:val="95E0F3E4AB9844D3AD6C94920C31B02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0">
    <w:name w:val="F5D9B93DC5F64BF4890F1B97D121F24B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6">
    <w:name w:val="AAFABD58E91748FA805E06D9EF7A0F36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7">
    <w:name w:val="8E9F1CB34E904291806203459CA3BE84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3">
    <w:name w:val="E6BB4F59FC8C45169468D3A5AEFD066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1">
    <w:name w:val="FD98813369B44000920F9D2494D8E5A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2">
    <w:name w:val="C5F1FD8965A34067AF07689DD3755AC7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2">
    <w:name w:val="B1020C04A73449C381186AEDE716E94C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1">
    <w:name w:val="A00DAB2EDADB467E82B14905C673F63F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7">
    <w:name w:val="D4D1F7D410E946E7B718993CB95A7C50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7">
    <w:name w:val="0C4990720CEF43C4A9D2309A82B75F28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1">
    <w:name w:val="03D4A9301D514E2BB0A3FC8C641EF1BA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1">
    <w:name w:val="97F3FD42858E4DD0BF9A30110FC9A7EF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1">
    <w:name w:val="030B78C7A3D34AFDAC9D4367925586FA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1">
    <w:name w:val="622A7C87831D41AFA29DD95109D2787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1">
    <w:name w:val="D7264CED794B4621B7481F6EA81920A6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1">
    <w:name w:val="E745840353FC4A70A22D91A7110C2A28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1">
    <w:name w:val="CC02225617204BD6A0CBDCD4BB3C2A93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1">
    <w:name w:val="1359776A73EE444888226DEF09DF070D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1">
    <w:name w:val="5137B580751049F1A649C9F381832EC9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1">
    <w:name w:val="BF76EFDEE7174F4E8CC7951EB07E6945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1">
    <w:name w:val="B4C1FC5B7C4B4475BA7C077249B5058B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1">
    <w:name w:val="C12CFF9EDAD84FEF91BF9C4BB1775214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1">
    <w:name w:val="1A5007940C51443BAD47FCD4DD21CB65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1">
    <w:name w:val="AD7D7637A38C4B36891C9B6B2D460116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1">
    <w:name w:val="253BDD33368C4A3D83FBD1EFA779B9B2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1">
    <w:name w:val="A5B15BA9878D4DAE8AF13E77CEC94877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1">
    <w:name w:val="BC5EAD1AC2AB41BD84E2969C4D18CD12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1">
    <w:name w:val="4609F4980F994A239A12B9A1A6C7DA2F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1">
    <w:name w:val="4D8EFC7FAA5D4A78A7ABACA0078DD938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1">
    <w:name w:val="DA61EF6419CD49BAA3BC3EC7EBB1DA2C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1">
    <w:name w:val="02E088611664481096552BD685411F73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1">
    <w:name w:val="95E0F3E4AB9844D3AD6C94920C31B02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1">
    <w:name w:val="F5D9B93DC5F64BF4890F1B97D121F24B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7">
    <w:name w:val="AAFABD58E91748FA805E06D9EF7A0F36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8">
    <w:name w:val="8E9F1CB34E904291806203459CA3BE84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4">
    <w:name w:val="E6BB4F59FC8C45169468D3A5AEFD066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2">
    <w:name w:val="FD98813369B44000920F9D2494D8E5A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3">
    <w:name w:val="C5F1FD8965A34067AF07689DD3755AC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3">
    <w:name w:val="B1020C04A73449C381186AEDE716E94C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2">
    <w:name w:val="A00DAB2EDADB467E82B14905C673F63F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8">
    <w:name w:val="D4D1F7D410E946E7B718993CB95A7C50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8">
    <w:name w:val="0C4990720CEF43C4A9D2309A82B75F28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2">
    <w:name w:val="03D4A9301D514E2BB0A3FC8C641EF1BA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2">
    <w:name w:val="97F3FD42858E4DD0BF9A30110FC9A7EF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2">
    <w:name w:val="030B78C7A3D34AFDAC9D4367925586FA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2">
    <w:name w:val="622A7C87831D41AFA29DD95109D2787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2">
    <w:name w:val="D7264CED794B4621B7481F6EA81920A6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2">
    <w:name w:val="E745840353FC4A70A22D91A7110C2A28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2">
    <w:name w:val="CC02225617204BD6A0CBDCD4BB3C2A93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2">
    <w:name w:val="1359776A73EE444888226DEF09DF070D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2">
    <w:name w:val="5137B580751049F1A649C9F381832EC9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2">
    <w:name w:val="BF76EFDEE7174F4E8CC7951EB07E6945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2">
    <w:name w:val="B4C1FC5B7C4B4475BA7C077249B5058B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2">
    <w:name w:val="C12CFF9EDAD84FEF91BF9C4BB1775214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2">
    <w:name w:val="1A5007940C51443BAD47FCD4DD21CB65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2">
    <w:name w:val="AD7D7637A38C4B36891C9B6B2D460116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2">
    <w:name w:val="253BDD33368C4A3D83FBD1EFA779B9B2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2">
    <w:name w:val="A5B15BA9878D4DAE8AF13E77CEC94877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2">
    <w:name w:val="BC5EAD1AC2AB41BD84E2969C4D18CD12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2">
    <w:name w:val="4609F4980F994A239A12B9A1A6C7DA2F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2">
    <w:name w:val="4D8EFC7FAA5D4A78A7ABACA0078DD938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2">
    <w:name w:val="DA61EF6419CD49BAA3BC3EC7EBB1DA2C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2">
    <w:name w:val="02E088611664481096552BD685411F73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2">
    <w:name w:val="95E0F3E4AB9844D3AD6C94920C31B02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2">
    <w:name w:val="F5D9B93DC5F64BF4890F1B97D121F24B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8">
    <w:name w:val="AAFABD58E91748FA805E06D9EF7A0F36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9">
    <w:name w:val="8E9F1CB34E904291806203459CA3BE84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5">
    <w:name w:val="E6BB4F59FC8C45169468D3A5AEFD066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3">
    <w:name w:val="FD98813369B44000920F9D2494D8E5A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4">
    <w:name w:val="C5F1FD8965A34067AF07689DD3755AC7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4">
    <w:name w:val="B1020C04A73449C381186AEDE716E94C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3">
    <w:name w:val="A00DAB2EDADB467E82B14905C673F63F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9">
    <w:name w:val="D4D1F7D410E946E7B718993CB95A7C50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9">
    <w:name w:val="0C4990720CEF43C4A9D2309A82B75F28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3">
    <w:name w:val="03D4A9301D514E2BB0A3FC8C641EF1BA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3">
    <w:name w:val="97F3FD42858E4DD0BF9A30110FC9A7EF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3">
    <w:name w:val="030B78C7A3D34AFDAC9D4367925586FA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3">
    <w:name w:val="622A7C87831D41AFA29DD95109D2787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3">
    <w:name w:val="D7264CED794B4621B7481F6EA81920A6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3">
    <w:name w:val="E745840353FC4A70A22D91A7110C2A28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3">
    <w:name w:val="CC02225617204BD6A0CBDCD4BB3C2A93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3">
    <w:name w:val="1359776A73EE444888226DEF09DF070D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3">
    <w:name w:val="5137B580751049F1A649C9F381832EC9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3">
    <w:name w:val="BF76EFDEE7174F4E8CC7951EB07E6945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3">
    <w:name w:val="B4C1FC5B7C4B4475BA7C077249B5058B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3">
    <w:name w:val="C12CFF9EDAD84FEF91BF9C4BB1775214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3">
    <w:name w:val="1A5007940C51443BAD47FCD4DD21CB65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3">
    <w:name w:val="AD7D7637A38C4B36891C9B6B2D460116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3">
    <w:name w:val="253BDD33368C4A3D83FBD1EFA779B9B2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3">
    <w:name w:val="A5B15BA9878D4DAE8AF13E77CEC94877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3">
    <w:name w:val="BC5EAD1AC2AB41BD84E2969C4D18CD12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3">
    <w:name w:val="4609F4980F994A239A12B9A1A6C7DA2F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3">
    <w:name w:val="4D8EFC7FAA5D4A78A7ABACA0078DD938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3">
    <w:name w:val="DA61EF6419CD49BAA3BC3EC7EBB1DA2C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3">
    <w:name w:val="02E088611664481096552BD685411F73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3">
    <w:name w:val="95E0F3E4AB9844D3AD6C94920C31B02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3">
    <w:name w:val="F5D9B93DC5F64BF4890F1B97D121F24B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9">
    <w:name w:val="AAFABD58E91748FA805E06D9EF7A0F36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30">
    <w:name w:val="8E9F1CB34E904291806203459CA3BE843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6">
    <w:name w:val="E6BB4F59FC8C45169468D3A5AEFD066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4">
    <w:name w:val="FD98813369B44000920F9D2494D8E5A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5">
    <w:name w:val="C5F1FD8965A34067AF07689DD3755AC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5">
    <w:name w:val="B1020C04A73449C381186AEDE716E94C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4">
    <w:name w:val="A00DAB2EDADB467E82B14905C673F63F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20">
    <w:name w:val="D4D1F7D410E946E7B718993CB95A7C50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20">
    <w:name w:val="0C4990720CEF43C4A9D2309A82B75F28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30">
    <w:name w:val="AAFABD58E91748FA805E06D9EF7A0F363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31">
    <w:name w:val="8E9F1CB34E904291806203459CA3BE843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7">
    <w:name w:val="E6BB4F59FC8C45169468D3A5AEFD066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5">
    <w:name w:val="FD98813369B44000920F9D2494D8E5A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6">
    <w:name w:val="C5F1FD8965A34067AF07689DD3755AC7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6">
    <w:name w:val="B1020C04A73449C381186AEDE716E94C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5">
    <w:name w:val="A00DAB2EDADB467E82B14905C673F63F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21">
    <w:name w:val="D4D1F7D410E946E7B718993CB95A7C50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21">
    <w:name w:val="0C4990720CEF43C4A9D2309A82B75F28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A8BAEC2C24496A0E8B818ACE4E814">
    <w:name w:val="951A8BAEC2C24496A0E8B818ACE4E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4">
    <w:name w:val="97F3FD42858E4DD0BF9A30110FC9A7EF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4">
    <w:name w:val="030B78C7A3D34AFDAC9D4367925586FA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4">
    <w:name w:val="622A7C87831D41AFA29DD95109D2787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4">
    <w:name w:val="D7264CED794B4621B7481F6EA81920A6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4">
    <w:name w:val="E745840353FC4A70A22D91A7110C2A2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4">
    <w:name w:val="CC02225617204BD6A0CBDCD4BB3C2A93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4">
    <w:name w:val="1359776A73EE444888226DEF09DF070D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4">
    <w:name w:val="5137B580751049F1A649C9F381832EC9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4">
    <w:name w:val="BF76EFDEE7174F4E8CC7951EB07E6945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4">
    <w:name w:val="B4C1FC5B7C4B4475BA7C077249B5058B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4">
    <w:name w:val="C12CFF9EDAD84FEF91BF9C4BB1775214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4">
    <w:name w:val="1A5007940C51443BAD47FCD4DD21CB65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4">
    <w:name w:val="AD7D7637A38C4B36891C9B6B2D460116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4">
    <w:name w:val="253BDD33368C4A3D83FBD1EFA779B9B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4">
    <w:name w:val="A5B15BA9878D4DAE8AF13E77CEC94877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4">
    <w:name w:val="BC5EAD1AC2AB41BD84E2969C4D18CD1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4">
    <w:name w:val="4609F4980F994A239A12B9A1A6C7DA2F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4">
    <w:name w:val="4D8EFC7FAA5D4A78A7ABACA0078DD93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4">
    <w:name w:val="DA61EF6419CD49BAA3BC3EC7EBB1DA2C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4">
    <w:name w:val="02E088611664481096552BD685411F73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4">
    <w:name w:val="95E0F3E4AB9844D3AD6C94920C31B02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4">
    <w:name w:val="F5D9B93DC5F64BF4890F1B97D121F24B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9EAE95C90470393E56A7D55A707C9">
    <w:name w:val="9469EAE95C90470393E56A7D55A707C9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">
    <w:name w:val="B9849E9060C046CCB8B6F5A46DAEC8D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">
    <w:name w:val="EE67750D51AE4FB3BADECC7DC46CFFE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5">
    <w:name w:val="02E088611664481096552BD685411F73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5">
    <w:name w:val="95E0F3E4AB9844D3AD6C94920C31B020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5">
    <w:name w:val="F5D9B93DC5F64BF4890F1B97D121F24B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">
    <w:name w:val="A73753F1F23540FBB5F103FEB0F46A4B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1">
    <w:name w:val="B9849E9060C046CCB8B6F5A46DAEC8D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1">
    <w:name w:val="EE67750D51AE4FB3BADECC7DC46CFFE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">
    <w:name w:val="B207E3ACD79448B4A39D6573A3F572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">
    <w:name w:val="9FDA258C19AA4F7A8943431B335BA5D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">
    <w:name w:val="8C88695AC59242119B054CA534D3BDE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">
    <w:name w:val="5F93DD99FE594CBD869D3AEE87C34AF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">
    <w:name w:val="4A2331C2862B403BB88C4ADD2C9D2A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">
    <w:name w:val="8D348883BC5745879F3FAC73BE732B5E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">
    <w:name w:val="1AAF32E2296A46E4B6F1DA6A323064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">
    <w:name w:val="9EE8620A4CF74A81967033A771F121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">
    <w:name w:val="2982BFDBC93248CEAD561401E41E8F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">
    <w:name w:val="45B78415EEC540E7A8CB064EE19FFDF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">
    <w:name w:val="F72D9E23B75B438D8B441656E42DB8F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">
    <w:name w:val="653F9E5ABD954410A75D22562C2B2C4E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">
    <w:name w:val="8B34E60DE6F04A00A94BC1C49DF7395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">
    <w:name w:val="A17F68E3AE964B2FBB9F6DB30586AC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">
    <w:name w:val="AA2AB2E7556C4380AF3DD75504FD7F8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">
    <w:name w:val="7360528141CC481DBB127A1F181C8F7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">
    <w:name w:val="38CD118D01D14ABB9121C3895887CB9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">
    <w:name w:val="DBE1EF75B9854F059C0E1326C330809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">
    <w:name w:val="3B44E9EC94AF4717BCFD9B64B6BE4230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">
    <w:name w:val="2A1D13F12F0049649B1268CC24041B0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">
    <w:name w:val="208640F3FFFD42F39B34C40F7EF908B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">
    <w:name w:val="E3DFC50BB70C4E16AF7C8EC904F3A000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">
    <w:name w:val="A2670F1A11BC431E9F41250D946CB669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">
    <w:name w:val="737F3F6675204F17A078F1F4CDADA8E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">
    <w:name w:val="9BE1F6B66A864D86953B795E15AAB2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">
    <w:name w:val="D8995B3898D74AB78EA2CAC31E3FD44E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">
    <w:name w:val="C60C5950DB1348D88ADC3FCB3CCB76AF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6">
    <w:name w:val="02E088611664481096552BD685411F73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6">
    <w:name w:val="95E0F3E4AB9844D3AD6C94920C31B020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6">
    <w:name w:val="F5D9B93DC5F64BF4890F1B97D121F24B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1">
    <w:name w:val="A73753F1F23540FBB5F103FEB0F46A4B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2">
    <w:name w:val="B9849E9060C046CCB8B6F5A46DAEC8D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2">
    <w:name w:val="EE67750D51AE4FB3BADECC7DC46CFFE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1">
    <w:name w:val="B207E3ACD79448B4A39D6573A3F572B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1">
    <w:name w:val="9FDA258C19AA4F7A8943431B335BA5D4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1">
    <w:name w:val="8C88695AC59242119B054CA534D3BDE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1">
    <w:name w:val="5F93DD99FE594CBD869D3AEE87C34AF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1">
    <w:name w:val="4A2331C2862B403BB88C4ADD2C9D2A2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1">
    <w:name w:val="8D348883BC5745879F3FAC73BE732B5E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1">
    <w:name w:val="1AAF32E2296A46E4B6F1DA6A323064C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1">
    <w:name w:val="9EE8620A4CF74A81967033A771F1218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1">
    <w:name w:val="2982BFDBC93248CEAD561401E41E8F1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1">
    <w:name w:val="45B78415EEC540E7A8CB064EE19FFDF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1">
    <w:name w:val="F72D9E23B75B438D8B441656E42DB8F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1">
    <w:name w:val="653F9E5ABD954410A75D22562C2B2C4E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1">
    <w:name w:val="8B34E60DE6F04A00A94BC1C49DF7395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1">
    <w:name w:val="A17F68E3AE964B2FBB9F6DB30586AC4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1">
    <w:name w:val="AA2AB2E7556C4380AF3DD75504FD7F8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1">
    <w:name w:val="7360528141CC481DBB127A1F181C8F7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1">
    <w:name w:val="38CD118D01D14ABB9121C3895887CB9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1">
    <w:name w:val="DBE1EF75B9854F059C0E1326C330809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1">
    <w:name w:val="3B44E9EC94AF4717BCFD9B64B6BE4230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1">
    <w:name w:val="2A1D13F12F0049649B1268CC24041B02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1">
    <w:name w:val="208640F3FFFD42F39B34C40F7EF908B1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1">
    <w:name w:val="E3DFC50BB70C4E16AF7C8EC904F3A000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1">
    <w:name w:val="A2670F1A11BC431E9F41250D946CB669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1">
    <w:name w:val="737F3F6675204F17A078F1F4CDADA8E3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1">
    <w:name w:val="9BE1F6B66A864D86953B795E15AAB27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1">
    <w:name w:val="D8995B3898D74AB78EA2CAC31E3FD44E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1">
    <w:name w:val="C60C5950DB1348D88ADC3FCB3CCB76AF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7">
    <w:name w:val="02E088611664481096552BD685411F73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7">
    <w:name w:val="95E0F3E4AB9844D3AD6C94920C31B020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7">
    <w:name w:val="F5D9B93DC5F64BF4890F1B97D121F24B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2">
    <w:name w:val="A73753F1F23540FBB5F103FEB0F46A4B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3">
    <w:name w:val="B9849E9060C046CCB8B6F5A46DAEC8D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3">
    <w:name w:val="EE67750D51AE4FB3BADECC7DC46CFFE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2">
    <w:name w:val="B207E3ACD79448B4A39D6573A3F572B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2">
    <w:name w:val="9FDA258C19AA4F7A8943431B335BA5D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2">
    <w:name w:val="8C88695AC59242119B054CA534D3BDE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2">
    <w:name w:val="5F93DD99FE594CBD869D3AEE87C34AF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2">
    <w:name w:val="4A2331C2862B403BB88C4ADD2C9D2A2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2">
    <w:name w:val="8D348883BC5745879F3FAC73BE732B5E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2">
    <w:name w:val="1AAF32E2296A46E4B6F1DA6A323064C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2">
    <w:name w:val="9EE8620A4CF74A81967033A771F1218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2">
    <w:name w:val="2982BFDBC93248CEAD561401E41E8F1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2">
    <w:name w:val="45B78415EEC540E7A8CB064EE19FFDF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2">
    <w:name w:val="F72D9E23B75B438D8B441656E42DB8F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2">
    <w:name w:val="653F9E5ABD954410A75D22562C2B2C4E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2">
    <w:name w:val="8B34E60DE6F04A00A94BC1C49DF7395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2">
    <w:name w:val="A17F68E3AE964B2FBB9F6DB30586AC4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2">
    <w:name w:val="AA2AB2E7556C4380AF3DD75504FD7F8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2">
    <w:name w:val="7360528141CC481DBB127A1F181C8F7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2">
    <w:name w:val="38CD118D01D14ABB9121C3895887CB9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2">
    <w:name w:val="DBE1EF75B9854F059C0E1326C330809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2">
    <w:name w:val="3B44E9EC94AF4717BCFD9B64B6BE4230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2">
    <w:name w:val="2A1D13F12F0049649B1268CC24041B02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2">
    <w:name w:val="208640F3FFFD42F39B34C40F7EF908B1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2">
    <w:name w:val="E3DFC50BB70C4E16AF7C8EC904F3A000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2">
    <w:name w:val="A2670F1A11BC431E9F41250D946CB669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2">
    <w:name w:val="737F3F6675204F17A078F1F4CDADA8E3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2">
    <w:name w:val="9BE1F6B66A864D86953B795E15AAB275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2">
    <w:name w:val="D8995B3898D74AB78EA2CAC31E3FD44E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2">
    <w:name w:val="C60C5950DB1348D88ADC3FCB3CCB76AF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8">
    <w:name w:val="02E088611664481096552BD685411F73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8">
    <w:name w:val="95E0F3E4AB9844D3AD6C94920C31B020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8">
    <w:name w:val="F5D9B93DC5F64BF4890F1B97D121F24B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3">
    <w:name w:val="A73753F1F23540FBB5F103FEB0F46A4B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4">
    <w:name w:val="B9849E9060C046CCB8B6F5A46DAEC8DC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4">
    <w:name w:val="EE67750D51AE4FB3BADECC7DC46CFFE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3">
    <w:name w:val="B207E3ACD79448B4A39D6573A3F572B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3">
    <w:name w:val="9FDA258C19AA4F7A8943431B335BA5D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3">
    <w:name w:val="8C88695AC59242119B054CA534D3BDE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3">
    <w:name w:val="5F93DD99FE594CBD869D3AEE87C34AF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3">
    <w:name w:val="4A2331C2862B403BB88C4ADD2C9D2A2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3">
    <w:name w:val="8D348883BC5745879F3FAC73BE732B5E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3">
    <w:name w:val="1AAF32E2296A46E4B6F1DA6A323064C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3">
    <w:name w:val="9EE8620A4CF74A81967033A771F1218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3">
    <w:name w:val="2982BFDBC93248CEAD561401E41E8F1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3">
    <w:name w:val="45B78415EEC540E7A8CB064EE19FFDF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3">
    <w:name w:val="F72D9E23B75B438D8B441656E42DB8F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3">
    <w:name w:val="653F9E5ABD954410A75D22562C2B2C4E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3">
    <w:name w:val="8B34E60DE6F04A00A94BC1C49DF7395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3">
    <w:name w:val="A17F68E3AE964B2FBB9F6DB30586AC4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3">
    <w:name w:val="AA2AB2E7556C4380AF3DD75504FD7F8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3">
    <w:name w:val="7360528141CC481DBB127A1F181C8F7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3">
    <w:name w:val="38CD118D01D14ABB9121C3895887CB9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3">
    <w:name w:val="DBE1EF75B9854F059C0E1326C330809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3">
    <w:name w:val="3B44E9EC94AF4717BCFD9B64B6BE4230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3">
    <w:name w:val="2A1D13F12F0049649B1268CC24041B02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3">
    <w:name w:val="208640F3FFFD42F39B34C40F7EF908B1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3">
    <w:name w:val="E3DFC50BB70C4E16AF7C8EC904F3A000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3">
    <w:name w:val="A2670F1A11BC431E9F41250D946CB669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3">
    <w:name w:val="737F3F6675204F17A078F1F4CDADA8E3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3">
    <w:name w:val="9BE1F6B66A864D86953B795E15AAB275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3">
    <w:name w:val="D8995B3898D74AB78EA2CAC31E3FD44E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3">
    <w:name w:val="C60C5950DB1348D88ADC3FCB3CCB76AF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9">
    <w:name w:val="02E088611664481096552BD685411F73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9">
    <w:name w:val="95E0F3E4AB9844D3AD6C94920C31B020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9">
    <w:name w:val="F5D9B93DC5F64BF4890F1B97D121F24B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8DCBEAA6E48B8AC243768303C5FD7">
    <w:name w:val="C0C8DCBEAA6E48B8AC243768303C5FD7"/>
    <w:rsid w:val="00520DAD"/>
  </w:style>
  <w:style w:type="paragraph" w:customStyle="1" w:styleId="2B83AC63EECE482EB8C8EE0F8CB4BB0E">
    <w:name w:val="2B83AC63EECE482EB8C8EE0F8CB4BB0E"/>
    <w:rsid w:val="00520DAD"/>
  </w:style>
  <w:style w:type="paragraph" w:customStyle="1" w:styleId="2724AFA5DB2445BAB1E62BBA99FA8DFA">
    <w:name w:val="2724AFA5DB2445BAB1E62BBA99FA8DFA"/>
    <w:rsid w:val="00520DAD"/>
  </w:style>
  <w:style w:type="paragraph" w:customStyle="1" w:styleId="A73753F1F23540FBB5F103FEB0F46A4B4">
    <w:name w:val="A73753F1F23540FBB5F103FEB0F46A4B4"/>
    <w:rsid w:val="00520D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5">
    <w:name w:val="B9849E9060C046CCB8B6F5A46DAEC8DC5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5">
    <w:name w:val="EE67750D51AE4FB3BADECC7DC46CFFE65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4">
    <w:name w:val="B207E3ACD79448B4A39D6573A3F572B64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4">
    <w:name w:val="9FDA258C19AA4F7A8943431B335BA5D44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4">
    <w:name w:val="8C88695AC59242119B054CA534D3BDE24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4">
    <w:name w:val="5F93DD99FE594CBD869D3AEE87C34AF04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4">
    <w:name w:val="4A2331C2862B403BB88C4ADD2C9D2A254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4">
    <w:name w:val="8D348883BC5745879F3FAC73BE732B5E4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4">
    <w:name w:val="1AAF32E2296A46E4B6F1DA6A323064C14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4">
    <w:name w:val="9EE8620A4CF74A81967033A771F121864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4">
    <w:name w:val="2982BFDBC93248CEAD561401E41E8F184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4">
    <w:name w:val="45B78415EEC540E7A8CB064EE19FFDF04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4">
    <w:name w:val="F72D9E23B75B438D8B441656E42DB8FB4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4">
    <w:name w:val="653F9E5ABD954410A75D22562C2B2C4E4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4">
    <w:name w:val="8B34E60DE6F04A00A94BC1C49DF7395C4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4">
    <w:name w:val="A17F68E3AE964B2FBB9F6DB30586AC454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4">
    <w:name w:val="AA2AB2E7556C4380AF3DD75504FD7F8F4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4">
    <w:name w:val="7360528141CC481DBB127A1F181C8F704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4">
    <w:name w:val="38CD118D01D14ABB9121C3895887CB924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4">
    <w:name w:val="DBE1EF75B9854F059C0E1326C330809F4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4">
    <w:name w:val="3B44E9EC94AF4717BCFD9B64B6BE42304"/>
    <w:rsid w:val="00520D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4">
    <w:name w:val="2A1D13F12F0049649B1268CC24041B024"/>
    <w:rsid w:val="00520D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4">
    <w:name w:val="208640F3FFFD42F39B34C40F7EF908B14"/>
    <w:rsid w:val="00520D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4">
    <w:name w:val="E3DFC50BB70C4E16AF7C8EC904F3A0004"/>
    <w:rsid w:val="00520D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4">
    <w:name w:val="A2670F1A11BC431E9F41250D946CB6694"/>
    <w:rsid w:val="00520D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4">
    <w:name w:val="737F3F6675204F17A078F1F4CDADA8E34"/>
    <w:rsid w:val="00520D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4">
    <w:name w:val="9BE1F6B66A864D86953B795E15AAB2754"/>
    <w:rsid w:val="00520D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4">
    <w:name w:val="D8995B3898D74AB78EA2CAC31E3FD44E4"/>
    <w:rsid w:val="00520D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4">
    <w:name w:val="C60C5950DB1348D88ADC3FCB3CCB76AF4"/>
    <w:rsid w:val="00520D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8DCBEAA6E48B8AC243768303C5FD71">
    <w:name w:val="C0C8DCBEAA6E48B8AC243768303C5FD71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3AC63EECE482EB8C8EE0F8CB4BB0E1">
    <w:name w:val="2B83AC63EECE482EB8C8EE0F8CB4BB0E1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24AFA5DB2445BAB1E62BBA99FA8DFA1">
    <w:name w:val="2724AFA5DB2445BAB1E62BBA99FA8DFA1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5">
    <w:name w:val="A73753F1F23540FBB5F103FEB0F46A4B5"/>
    <w:rsid w:val="00F67E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6">
    <w:name w:val="B9849E9060C046CCB8B6F5A46DAEC8DC6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6">
    <w:name w:val="EE67750D51AE4FB3BADECC7DC46CFFE66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5">
    <w:name w:val="B207E3ACD79448B4A39D6573A3F572B65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5">
    <w:name w:val="9FDA258C19AA4F7A8943431B335BA5D45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5">
    <w:name w:val="8C88695AC59242119B054CA534D3BDE25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5">
    <w:name w:val="5F93DD99FE594CBD869D3AEE87C34AF05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5">
    <w:name w:val="4A2331C2862B403BB88C4ADD2C9D2A255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5">
    <w:name w:val="8D348883BC5745879F3FAC73BE732B5E5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5">
    <w:name w:val="1AAF32E2296A46E4B6F1DA6A323064C15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5">
    <w:name w:val="9EE8620A4CF74A81967033A771F121865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5">
    <w:name w:val="2982BFDBC93248CEAD561401E41E8F185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5">
    <w:name w:val="45B78415EEC540E7A8CB064EE19FFDF05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5">
    <w:name w:val="F72D9E23B75B438D8B441656E42DB8FB5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5">
    <w:name w:val="653F9E5ABD954410A75D22562C2B2C4E5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5">
    <w:name w:val="8B34E60DE6F04A00A94BC1C49DF7395C5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5">
    <w:name w:val="A17F68E3AE964B2FBB9F6DB30586AC455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5">
    <w:name w:val="AA2AB2E7556C4380AF3DD75504FD7F8F5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5">
    <w:name w:val="7360528141CC481DBB127A1F181C8F705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5">
    <w:name w:val="38CD118D01D14ABB9121C3895887CB925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5">
    <w:name w:val="DBE1EF75B9854F059C0E1326C330809F5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5">
    <w:name w:val="3B44E9EC94AF4717BCFD9B64B6BE42305"/>
    <w:rsid w:val="00F67E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5">
    <w:name w:val="2A1D13F12F0049649B1268CC24041B025"/>
    <w:rsid w:val="00F67E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5">
    <w:name w:val="208640F3FFFD42F39B34C40F7EF908B15"/>
    <w:rsid w:val="00F67E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5">
    <w:name w:val="E3DFC50BB70C4E16AF7C8EC904F3A0005"/>
    <w:rsid w:val="00F67E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5">
    <w:name w:val="A2670F1A11BC431E9F41250D946CB6695"/>
    <w:rsid w:val="00F67E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5">
    <w:name w:val="737F3F6675204F17A078F1F4CDADA8E35"/>
    <w:rsid w:val="00F67E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5">
    <w:name w:val="9BE1F6B66A864D86953B795E15AAB2755"/>
    <w:rsid w:val="00F67E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5">
    <w:name w:val="D8995B3898D74AB78EA2CAC31E3FD44E5"/>
    <w:rsid w:val="00F67E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5">
    <w:name w:val="C60C5950DB1348D88ADC3FCB3CCB76AF5"/>
    <w:rsid w:val="00F67E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8DCBEAA6E48B8AC243768303C5FD72">
    <w:name w:val="C0C8DCBEAA6E48B8AC243768303C5FD72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3AC63EECE482EB8C8EE0F8CB4BB0E2">
    <w:name w:val="2B83AC63EECE482EB8C8EE0F8CB4BB0E2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24AFA5DB2445BAB1E62BBA99FA8DFA2">
    <w:name w:val="2724AFA5DB2445BAB1E62BBA99FA8DFA2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A0BCE-FAF9-4FFA-8640-9995E9810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pályázat</Template>
  <TotalTime>2</TotalTime>
  <Pages>1</Pages>
  <Words>316</Words>
  <Characters>2184</Characters>
  <Application>Microsoft Office Word</Application>
  <DocSecurity>8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Balás Gyöngyi</dc:creator>
  <cp:lastModifiedBy>Szeghalmi Tünde</cp:lastModifiedBy>
  <cp:revision>4</cp:revision>
  <cp:lastPrinted>2022-10-11T10:42:00Z</cp:lastPrinted>
  <dcterms:created xsi:type="dcterms:W3CDTF">2023-10-19T09:26:00Z</dcterms:created>
  <dcterms:modified xsi:type="dcterms:W3CDTF">2024-04-19T10:04:00Z</dcterms:modified>
</cp:coreProperties>
</file>